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A1" w:rsidRDefault="003F1CA1" w:rsidP="00046457">
      <w:pPr>
        <w:spacing w:afterLines="100"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hyperlink r:id="rId7" w:tgtFrame="https://www.ybrc128.com/exam/20803/_blank" w:history="1">
        <w:r>
          <w:rPr>
            <w:rFonts w:ascii="方正小标宋简体" w:eastAsia="方正小标宋简体" w:hAnsi="宋体" w:cs="方正小标宋简体" w:hint="eastAsia"/>
            <w:sz w:val="36"/>
            <w:szCs w:val="36"/>
          </w:rPr>
          <w:t>宜宾市叙州区发展和改革局下属事业单位</w:t>
        </w:r>
        <w:r>
          <w:rPr>
            <w:rFonts w:ascii="方正小标宋简体" w:eastAsia="方正小标宋简体" w:hAnsi="宋体" w:cs="方正小标宋简体"/>
            <w:sz w:val="36"/>
            <w:szCs w:val="36"/>
          </w:rPr>
          <w:t>2025</w:t>
        </w:r>
        <w:r>
          <w:rPr>
            <w:rFonts w:ascii="方正小标宋简体" w:eastAsia="方正小标宋简体" w:hAnsi="宋体" w:cs="方正小标宋简体" w:hint="eastAsia"/>
            <w:sz w:val="36"/>
            <w:szCs w:val="36"/>
          </w:rPr>
          <w:t>年第二次公开招募就业见习人员报名登记表</w:t>
        </w:r>
      </w:hyperlink>
    </w:p>
    <w:p w:rsidR="003F1CA1" w:rsidRDefault="003F1CA1">
      <w:pPr>
        <w:pStyle w:val="Salutation"/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3"/>
        <w:gridCol w:w="1050"/>
        <w:gridCol w:w="526"/>
        <w:gridCol w:w="792"/>
        <w:gridCol w:w="584"/>
        <w:gridCol w:w="567"/>
        <w:gridCol w:w="47"/>
        <w:gridCol w:w="945"/>
        <w:gridCol w:w="379"/>
        <w:gridCol w:w="217"/>
        <w:gridCol w:w="634"/>
        <w:gridCol w:w="1595"/>
      </w:tblGrid>
      <w:tr w:rsidR="003F1CA1" w:rsidRPr="00046457">
        <w:trPr>
          <w:cantSplit/>
          <w:trHeight w:hRule="exact" w:val="680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98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4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vMerge w:val="restart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贴一寸</w:t>
            </w:r>
          </w:p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照片处</w:t>
            </w:r>
          </w:p>
        </w:tc>
      </w:tr>
      <w:tr w:rsidR="003F1CA1" w:rsidRPr="00046457">
        <w:trPr>
          <w:cantSplit/>
          <w:trHeight w:hRule="exact" w:val="680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98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4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vMerge/>
            <w:noWrap/>
            <w:vAlign w:val="center"/>
          </w:tcPr>
          <w:p w:rsidR="003F1CA1" w:rsidRDefault="003F1CA1" w:rsidP="003F1CA1">
            <w:pPr>
              <w:spacing w:line="560" w:lineRule="exact"/>
              <w:ind w:firstLineChars="200" w:firstLine="316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hRule="exact" w:val="680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050" w:type="dxa"/>
            <w:tcBorders>
              <w:top w:val="nil"/>
            </w:tcBorders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</w:tcBorders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198" w:type="dxa"/>
            <w:gridSpan w:val="3"/>
            <w:tcBorders>
              <w:top w:val="nil"/>
            </w:tcBorders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5" w:type="dxa"/>
            <w:vMerge/>
            <w:noWrap/>
            <w:vAlign w:val="center"/>
          </w:tcPr>
          <w:p w:rsidR="003F1CA1" w:rsidRDefault="003F1CA1" w:rsidP="003F1CA1">
            <w:pPr>
              <w:spacing w:line="560" w:lineRule="exact"/>
              <w:ind w:firstLineChars="200" w:firstLine="316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hRule="exact" w:val="680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566" w:type="dxa"/>
            <w:gridSpan w:val="6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229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hRule="exact" w:val="680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566" w:type="dxa"/>
            <w:gridSpan w:val="6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2229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hRule="exact" w:val="680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3566" w:type="dxa"/>
            <w:gridSpan w:val="6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hRule="exact" w:val="589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报考岗位代码码</w:t>
            </w:r>
          </w:p>
        </w:tc>
        <w:tc>
          <w:tcPr>
            <w:tcW w:w="7336" w:type="dxa"/>
            <w:gridSpan w:val="11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516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邮箱地址</w:t>
            </w:r>
          </w:p>
        </w:tc>
        <w:tc>
          <w:tcPr>
            <w:tcW w:w="7336" w:type="dxa"/>
            <w:gridSpan w:val="11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516"/>
          <w:jc w:val="center"/>
        </w:trPr>
        <w:tc>
          <w:tcPr>
            <w:tcW w:w="1773" w:type="dxa"/>
            <w:noWrap/>
            <w:vAlign w:val="center"/>
          </w:tcPr>
          <w:p w:rsidR="003F1CA1" w:rsidRPr="00046457" w:rsidRDefault="003F1CA1" w:rsidP="003F1CA1">
            <w:pPr>
              <w:spacing w:line="560" w:lineRule="exact"/>
              <w:ind w:firstLineChars="200" w:firstLine="31680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特长</w:t>
            </w:r>
          </w:p>
        </w:tc>
        <w:tc>
          <w:tcPr>
            <w:tcW w:w="7336" w:type="dxa"/>
            <w:gridSpan w:val="11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4536"/>
          <w:jc w:val="center"/>
        </w:trPr>
        <w:tc>
          <w:tcPr>
            <w:tcW w:w="1773" w:type="dxa"/>
            <w:noWrap/>
            <w:vAlign w:val="center"/>
          </w:tcPr>
          <w:p w:rsidR="003F1CA1" w:rsidRDefault="003F1CA1" w:rsidP="003F1CA1">
            <w:pPr>
              <w:spacing w:line="560" w:lineRule="exact"/>
              <w:ind w:firstLineChars="50" w:firstLine="316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7336" w:type="dxa"/>
            <w:gridSpan w:val="11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2684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7336" w:type="dxa"/>
            <w:gridSpan w:val="11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589"/>
          <w:jc w:val="center"/>
        </w:trPr>
        <w:tc>
          <w:tcPr>
            <w:tcW w:w="1773" w:type="dxa"/>
            <w:vMerge w:val="restart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家庭主要成员及主要社会关系</w:t>
            </w:r>
          </w:p>
        </w:tc>
        <w:tc>
          <w:tcPr>
            <w:tcW w:w="1576" w:type="dxa"/>
            <w:gridSpan w:val="2"/>
            <w:noWrap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76" w:type="dxa"/>
            <w:gridSpan w:val="2"/>
            <w:noWrap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1559" w:type="dxa"/>
            <w:gridSpan w:val="3"/>
            <w:noWrap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825" w:type="dxa"/>
            <w:gridSpan w:val="4"/>
            <w:noWrap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3F1CA1" w:rsidRPr="00046457">
        <w:trPr>
          <w:cantSplit/>
          <w:trHeight w:val="567"/>
          <w:jc w:val="center"/>
        </w:trPr>
        <w:tc>
          <w:tcPr>
            <w:tcW w:w="1773" w:type="dxa"/>
            <w:vMerge/>
            <w:noWrap/>
            <w:vAlign w:val="center"/>
          </w:tcPr>
          <w:p w:rsidR="003F1CA1" w:rsidRDefault="003F1CA1" w:rsidP="003F1CA1">
            <w:pPr>
              <w:spacing w:line="560" w:lineRule="exact"/>
              <w:ind w:firstLineChars="200" w:firstLine="316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567"/>
          <w:jc w:val="center"/>
        </w:trPr>
        <w:tc>
          <w:tcPr>
            <w:tcW w:w="1773" w:type="dxa"/>
            <w:vMerge/>
            <w:noWrap/>
            <w:vAlign w:val="center"/>
          </w:tcPr>
          <w:p w:rsidR="003F1CA1" w:rsidRDefault="003F1CA1" w:rsidP="003F1CA1">
            <w:pPr>
              <w:spacing w:line="560" w:lineRule="exact"/>
              <w:ind w:firstLineChars="200" w:firstLine="316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567"/>
          <w:jc w:val="center"/>
        </w:trPr>
        <w:tc>
          <w:tcPr>
            <w:tcW w:w="1773" w:type="dxa"/>
            <w:vMerge/>
            <w:noWrap/>
            <w:vAlign w:val="center"/>
          </w:tcPr>
          <w:p w:rsidR="003F1CA1" w:rsidRDefault="003F1CA1" w:rsidP="003F1CA1">
            <w:pPr>
              <w:spacing w:line="560" w:lineRule="exact"/>
              <w:ind w:firstLineChars="200" w:firstLine="316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:rsidR="003F1CA1" w:rsidRDefault="003F1CA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F1CA1" w:rsidRPr="00046457">
        <w:trPr>
          <w:cantSplit/>
          <w:trHeight w:val="567"/>
          <w:jc w:val="center"/>
        </w:trPr>
        <w:tc>
          <w:tcPr>
            <w:tcW w:w="1773" w:type="dxa"/>
            <w:vMerge/>
            <w:noWrap/>
            <w:vAlign w:val="center"/>
          </w:tcPr>
          <w:p w:rsidR="003F1CA1" w:rsidRPr="00046457" w:rsidRDefault="003F1CA1" w:rsidP="003F1CA1">
            <w:pPr>
              <w:spacing w:line="560" w:lineRule="exact"/>
              <w:ind w:firstLineChars="200" w:firstLine="31680"/>
              <w:rPr>
                <w:rFonts w:ascii="宋体"/>
                <w:szCs w:val="21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</w:tr>
      <w:tr w:rsidR="003F1CA1" w:rsidRPr="00046457">
        <w:trPr>
          <w:cantSplit/>
          <w:trHeight w:val="567"/>
          <w:jc w:val="center"/>
        </w:trPr>
        <w:tc>
          <w:tcPr>
            <w:tcW w:w="1773" w:type="dxa"/>
            <w:vMerge/>
            <w:noWrap/>
            <w:vAlign w:val="center"/>
          </w:tcPr>
          <w:p w:rsidR="003F1CA1" w:rsidRPr="00046457" w:rsidRDefault="003F1CA1" w:rsidP="003F1CA1">
            <w:pPr>
              <w:spacing w:line="560" w:lineRule="exact"/>
              <w:ind w:firstLineChars="200" w:firstLine="31680"/>
              <w:rPr>
                <w:rFonts w:ascii="宋体"/>
                <w:szCs w:val="21"/>
              </w:rPr>
            </w:pPr>
          </w:p>
        </w:tc>
        <w:tc>
          <w:tcPr>
            <w:tcW w:w="1576" w:type="dxa"/>
            <w:gridSpan w:val="2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25" w:type="dxa"/>
            <w:gridSpan w:val="4"/>
            <w:noWrap/>
            <w:vAlign w:val="center"/>
          </w:tcPr>
          <w:p w:rsidR="003F1CA1" w:rsidRPr="00046457" w:rsidRDefault="003F1CA1">
            <w:pPr>
              <w:spacing w:line="560" w:lineRule="exact"/>
              <w:jc w:val="left"/>
              <w:rPr>
                <w:rFonts w:ascii="宋体"/>
                <w:szCs w:val="21"/>
              </w:rPr>
            </w:pPr>
          </w:p>
        </w:tc>
      </w:tr>
      <w:tr w:rsidR="003F1CA1" w:rsidRPr="00046457">
        <w:trPr>
          <w:cantSplit/>
          <w:trHeight w:val="3167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</w:t>
            </w:r>
          </w:p>
        </w:tc>
        <w:tc>
          <w:tcPr>
            <w:tcW w:w="7336" w:type="dxa"/>
            <w:gridSpan w:val="11"/>
            <w:noWrap/>
          </w:tcPr>
          <w:p w:rsidR="003F1CA1" w:rsidRPr="00046457" w:rsidRDefault="003F1CA1"/>
          <w:p w:rsidR="003F1CA1" w:rsidRPr="00046457" w:rsidRDefault="003F1CA1" w:rsidP="003F1CA1">
            <w:pPr>
              <w:spacing w:line="560" w:lineRule="exact"/>
              <w:ind w:firstLineChars="200" w:firstLine="3168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本人郑重承诺，此表所填内容全部真实，如有隐瞒或提供虚假情况，愿意承担所有责任。</w:t>
            </w:r>
          </w:p>
          <w:p w:rsidR="003F1CA1" w:rsidRPr="00046457" w:rsidRDefault="003F1CA1">
            <w:pPr>
              <w:spacing w:line="560" w:lineRule="exact"/>
              <w:rPr>
                <w:rFonts w:ascii="宋体"/>
                <w:sz w:val="24"/>
              </w:rPr>
            </w:pPr>
          </w:p>
          <w:p w:rsidR="003F1CA1" w:rsidRDefault="003F1CA1" w:rsidP="003F1CA1">
            <w:pPr>
              <w:spacing w:line="560" w:lineRule="exact"/>
              <w:ind w:firstLineChars="1200" w:firstLine="3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  <w:p w:rsidR="003F1CA1" w:rsidRPr="00046457" w:rsidRDefault="003F1CA1" w:rsidP="003F1CA1">
            <w:pPr>
              <w:spacing w:line="560" w:lineRule="exact"/>
              <w:ind w:firstLineChars="1800" w:firstLine="31680"/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3F1CA1" w:rsidRPr="00046457">
        <w:trPr>
          <w:cantSplit/>
          <w:trHeight w:val="508"/>
          <w:jc w:val="center"/>
        </w:trPr>
        <w:tc>
          <w:tcPr>
            <w:tcW w:w="9109" w:type="dxa"/>
            <w:gridSpan w:val="12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以下内容由工作人员填写</w:t>
            </w:r>
          </w:p>
        </w:tc>
      </w:tr>
      <w:tr w:rsidR="003F1CA1" w:rsidRPr="00046457">
        <w:trPr>
          <w:cantSplit/>
          <w:trHeight w:val="2247"/>
          <w:jc w:val="center"/>
        </w:trPr>
        <w:tc>
          <w:tcPr>
            <w:tcW w:w="1773" w:type="dxa"/>
            <w:noWrap/>
            <w:vAlign w:val="center"/>
          </w:tcPr>
          <w:p w:rsidR="003F1CA1" w:rsidRDefault="003F1C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3519" w:type="dxa"/>
            <w:gridSpan w:val="5"/>
            <w:noWrap/>
            <w:vAlign w:val="bottom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初审人签字：</w:t>
            </w:r>
          </w:p>
          <w:p w:rsidR="003F1CA1" w:rsidRDefault="003F1CA1" w:rsidP="003F1CA1">
            <w:pPr>
              <w:spacing w:line="560" w:lineRule="exact"/>
              <w:ind w:firstLineChars="700" w:firstLine="3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3817" w:type="dxa"/>
            <w:gridSpan w:val="6"/>
            <w:noWrap/>
            <w:vAlign w:val="bottom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复审人签字：</w:t>
            </w:r>
          </w:p>
          <w:p w:rsidR="003F1CA1" w:rsidRDefault="003F1CA1" w:rsidP="003F1CA1">
            <w:pPr>
              <w:spacing w:line="560" w:lineRule="exact"/>
              <w:ind w:firstLineChars="800" w:firstLine="3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3F1CA1" w:rsidRPr="00046457">
        <w:trPr>
          <w:cantSplit/>
          <w:trHeight w:val="707"/>
          <w:jc w:val="center"/>
        </w:trPr>
        <w:tc>
          <w:tcPr>
            <w:tcW w:w="9109" w:type="dxa"/>
            <w:gridSpan w:val="12"/>
            <w:noWrap/>
            <w:vAlign w:val="center"/>
          </w:tcPr>
          <w:p w:rsidR="003F1CA1" w:rsidRDefault="003F1CA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特别提示：本表一式一份，双面打印。</w:t>
            </w:r>
          </w:p>
        </w:tc>
      </w:tr>
    </w:tbl>
    <w:p w:rsidR="003F1CA1" w:rsidRDefault="003F1CA1">
      <w:pPr>
        <w:rPr>
          <w:rFonts w:ascii="方正小标宋简体" w:eastAsia="方正小标宋简体" w:cs="仿宋_GB2312"/>
          <w:sz w:val="13"/>
          <w:szCs w:val="13"/>
        </w:rPr>
      </w:pPr>
    </w:p>
    <w:p w:rsidR="003F1CA1" w:rsidRDefault="003F1CA1">
      <w:pPr>
        <w:widowControl/>
        <w:spacing w:before="75" w:after="75" w:line="500" w:lineRule="exact"/>
        <w:ind w:left="1700" w:hanging="1440"/>
        <w:jc w:val="left"/>
      </w:pPr>
      <w:hyperlink r:id="rId8" w:tgtFrame="https://www.ybrc128.com/exam/20803/_blank" w:history="1">
        <w:r w:rsidRPr="00F509A8">
          <w:rPr>
            <w:rStyle w:val="Hyperlink"/>
          </w:rPr>
          <w:t>http://service.weibo.com/share/share.php?url=https://www.ybrc128.com/exam/20803/26765_1.html&amp;title=%E5%AE%9C%E5%AE%BE%E5%B8%82%E5%8F%99%E5%B7%9E%E5%8C%BA%E4%BA%BA%E6%89%8D%E4%BA%A4%E6%B5%81%E6%9C%8D%E5%8A%A1%E4%B8%AD%E5%BF%83%E5%85%AC%E5%BC%80%E6%8B%9B%E5%8B%9F4%E5%90%8D%E5%B0%B1%E4%B8%9A%E8%A7%81%E4%B9%A0%E4%BA%BA%E5%91%98%E7%9A%84%E5%85%AC%E5%91%8A&amp;pic=https://www.ybrc128.com/resource/public/images/input_01.jpg&amp;appkey=</w:t>
        </w:r>
      </w:hyperlink>
      <w:hyperlink r:id="rId9" w:tgtFrame="https://www.ybrc128.com/exam/20803/_blank" w:history="1">
        <w:r w:rsidRPr="00F509A8">
          <w:rPr>
            <w:rStyle w:val="Hyperlink"/>
          </w:rPr>
          <w:t>http://sns.qzone.qq.com/cgi-bin/qzshare/cgi_qzshare_onekey?url=https://www.ybrc128.com/exam/20803/26765_1.html&amp;title=%E5%AE%9C%E5%AE%BE%E5%B8%82%E5%8F%99%E5%B7%9E%E5%8C%BA%E4%BA%BA%E6%89%8D%E4%BA%A4%E6%B5%81%E6%9C%8D%E5%8A%A1%E4%B8%AD%E5%BF%83%E5%85%AC%E5%BC%80%E6%8B%9B%E5%8B%9F4%E5%90%8D%E5%B0%B1%E4%B8%9A%E8%A7%81%E4%B9%A0%E4%BA%BA%E5%91%98%E7%9A%84%E5%85%AC%E5%91%8A&amp;desc=&amp;summary=&amp;site=%E5%AE%9C%E5%AE%BE%E5%B8%82%E5%8F%99%E5%B7%9E%E5%8C%BA%E4%BA%BA%E6%89%8D%E4%BA%A4%E6%B5%81%E6%9C%8D%E5%8A%A1%E4%B8%AD%E5%BF</w:t>
        </w:r>
      </w:hyperlink>
      <w:hyperlink r:id="rId10" w:tgtFrame="https://www.ybrc128.com/exam/20803/_blank" w:history="1">
        <w:r w:rsidRPr="00F509A8">
          <w:rPr>
            <w:rStyle w:val="Hyperlink"/>
          </w:rPr>
          <w:t>http://connect.qq.com/widget/shareqq/index.html?url=https://www.ybrc128.com/exam/20803/26765_1.html&amp;title=%E5%AE%9C%E5%AE%BE%E5%B8%82%E5%8F%99%E5%B7%9E%E5%8C%BA%E4%BA%BA%E6%89%8D%E4%BA%A4%E6%B5%81%E6%9C%8D%E5%8A%A1%E4%B8%AD%E5%BF%83%E5%85%AC%E5%BC%80%E6%8B%9B%E5%8B%9F4%E5%90%8D%E5%B0%B1%E4%B8%9A%E8%A7%81%E4%B9%A0%E4%BA%BA%E5%91%98%E7%9A%84%E5%85%AC%E5%91%8A&amp;source=%E5%AE%9C%E5%AE%BE%E5%B8%82%E5%8F%99%E5%B7%9E%E5%8C%BA%E4%BA%BA%E6%89%8D%E4%BA%A4%E6%B5%81%E6%9C%8D%E5%8A%A1%E4%B8%AD%E5%BF%83%E5%85%AC%E5%BC%80%E6</w:t>
        </w:r>
      </w:hyperlink>
      <w:hyperlink r:id="rId11" w:history="1">
        <w:r w:rsidRPr="00F509A8">
          <w:rPr>
            <w:rStyle w:val="Hyperlink"/>
          </w:rPr>
          <w:t>javascript:</w:t>
        </w:r>
      </w:hyperlink>
      <w:hyperlink r:id="rId12" w:tgtFrame="https://www.ybrc128.com/exam/20803/_blank" w:history="1">
        <w:r w:rsidRPr="00F509A8">
          <w:rPr>
            <w:rStyle w:val="Hyperlink"/>
          </w:rPr>
          <w:t>http://shuo.douban.com/!service/share?href=https://www.ybrc128.com/exam/20803/26765_1.html&amp;name=%E5%AE%9C%E5%AE%BE%E5%B8%82%E5%8F%99%E5%B7%9E%E5%8C%BA%E4%BA%BA%E6%89%8D%E4%BA%A4%E6%B5%81%E6%9C%8D%E5%8A%A1%E4%B8%AD%E5%BF%83%E5%85%AC%E5%BC%80%E6%8B%9B%E5%8B%9F4%E5%90%8D%E5%B0%B1%E4%B8%9A%E8%A7%81%E4%B9%A0%E4%BA%BA%E5%91%98%E7%9A%84%E5%85%AC%E5%91%8A&amp;text=&amp;image=https://www.ybrc128.com/resource/public/images/input_01.jpg&amp;starid=0&amp;aid=0&amp;style=11</w:t>
        </w:r>
      </w:hyperlink>
    </w:p>
    <w:sectPr w:rsidR="003F1CA1" w:rsidSect="00DA7C9E">
      <w:footerReference w:type="default" r:id="rId13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A1" w:rsidRDefault="003F1CA1" w:rsidP="00DA7C9E">
      <w:r>
        <w:separator/>
      </w:r>
    </w:p>
  </w:endnote>
  <w:endnote w:type="continuationSeparator" w:id="1">
    <w:p w:rsidR="003F1CA1" w:rsidRDefault="003F1CA1" w:rsidP="00DA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A1" w:rsidRDefault="003F1CA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F1CA1" w:rsidRDefault="003F1CA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A1" w:rsidRDefault="003F1CA1" w:rsidP="00DA7C9E">
      <w:r>
        <w:separator/>
      </w:r>
    </w:p>
  </w:footnote>
  <w:footnote w:type="continuationSeparator" w:id="1">
    <w:p w:rsidR="003F1CA1" w:rsidRDefault="003F1CA1" w:rsidP="00DA7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17AB"/>
    <w:multiLevelType w:val="singleLevel"/>
    <w:tmpl w:val="3BD317A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NhYzQwODhkNjA0MTBjMjE5NTQ5YzQ4NmQ0YTIwNTAifQ=="/>
  </w:docVars>
  <w:rsids>
    <w:rsidRoot w:val="00DA7C9E"/>
    <w:rsid w:val="00046457"/>
    <w:rsid w:val="003F1CA1"/>
    <w:rsid w:val="00841C63"/>
    <w:rsid w:val="00D70859"/>
    <w:rsid w:val="00DA7C9E"/>
    <w:rsid w:val="00F509A8"/>
    <w:rsid w:val="02DE7C7D"/>
    <w:rsid w:val="046917C8"/>
    <w:rsid w:val="054F47CB"/>
    <w:rsid w:val="05CB58BA"/>
    <w:rsid w:val="06AE7ADB"/>
    <w:rsid w:val="096E6FD7"/>
    <w:rsid w:val="0BC70D26"/>
    <w:rsid w:val="0E0E4659"/>
    <w:rsid w:val="0F515C7A"/>
    <w:rsid w:val="0F543EA4"/>
    <w:rsid w:val="0FA675D7"/>
    <w:rsid w:val="106D346F"/>
    <w:rsid w:val="12723F3D"/>
    <w:rsid w:val="15997A33"/>
    <w:rsid w:val="169528F0"/>
    <w:rsid w:val="16C3120C"/>
    <w:rsid w:val="174A1E03"/>
    <w:rsid w:val="18BD308F"/>
    <w:rsid w:val="19B83472"/>
    <w:rsid w:val="1A255D39"/>
    <w:rsid w:val="1CD50C66"/>
    <w:rsid w:val="1F0979D8"/>
    <w:rsid w:val="205630F0"/>
    <w:rsid w:val="224156DA"/>
    <w:rsid w:val="227C6AFC"/>
    <w:rsid w:val="22F053E6"/>
    <w:rsid w:val="23281C3B"/>
    <w:rsid w:val="23775858"/>
    <w:rsid w:val="23D902C0"/>
    <w:rsid w:val="25187300"/>
    <w:rsid w:val="287C3D7D"/>
    <w:rsid w:val="2CEE4AB3"/>
    <w:rsid w:val="2DF47687"/>
    <w:rsid w:val="2EBA22AC"/>
    <w:rsid w:val="2F2650FE"/>
    <w:rsid w:val="2F9B6878"/>
    <w:rsid w:val="308A649E"/>
    <w:rsid w:val="312B46CA"/>
    <w:rsid w:val="31E36AAB"/>
    <w:rsid w:val="368645A3"/>
    <w:rsid w:val="36866FD3"/>
    <w:rsid w:val="37421C9B"/>
    <w:rsid w:val="39CF7B75"/>
    <w:rsid w:val="3A10210A"/>
    <w:rsid w:val="3A2C01C9"/>
    <w:rsid w:val="3A85016F"/>
    <w:rsid w:val="3B501860"/>
    <w:rsid w:val="3BCE6AA9"/>
    <w:rsid w:val="3E524A9F"/>
    <w:rsid w:val="3F3C12AC"/>
    <w:rsid w:val="3F8A2017"/>
    <w:rsid w:val="3FF4638E"/>
    <w:rsid w:val="44511355"/>
    <w:rsid w:val="46874703"/>
    <w:rsid w:val="46D62EAC"/>
    <w:rsid w:val="47356950"/>
    <w:rsid w:val="49F7474D"/>
    <w:rsid w:val="4ADB7BCB"/>
    <w:rsid w:val="4E781820"/>
    <w:rsid w:val="4F5D1677"/>
    <w:rsid w:val="52AA586C"/>
    <w:rsid w:val="53656BCB"/>
    <w:rsid w:val="53B0592F"/>
    <w:rsid w:val="545253A1"/>
    <w:rsid w:val="549E3DBD"/>
    <w:rsid w:val="558A6ED9"/>
    <w:rsid w:val="59EE77C6"/>
    <w:rsid w:val="5AE16FF3"/>
    <w:rsid w:val="5B6109E3"/>
    <w:rsid w:val="5B863B83"/>
    <w:rsid w:val="5D3B1817"/>
    <w:rsid w:val="5D5D1C96"/>
    <w:rsid w:val="5F2636B2"/>
    <w:rsid w:val="62061AE1"/>
    <w:rsid w:val="636429FB"/>
    <w:rsid w:val="64EB22A4"/>
    <w:rsid w:val="65AE5CF6"/>
    <w:rsid w:val="66400EA4"/>
    <w:rsid w:val="67706CC4"/>
    <w:rsid w:val="689615CB"/>
    <w:rsid w:val="6BAC5A4D"/>
    <w:rsid w:val="6EC42D83"/>
    <w:rsid w:val="6F96218E"/>
    <w:rsid w:val="6FE77C38"/>
    <w:rsid w:val="70D311C0"/>
    <w:rsid w:val="7168470E"/>
    <w:rsid w:val="71D52F96"/>
    <w:rsid w:val="728564EA"/>
    <w:rsid w:val="72CA4EE8"/>
    <w:rsid w:val="75186B30"/>
    <w:rsid w:val="75346BEB"/>
    <w:rsid w:val="7B2014A6"/>
    <w:rsid w:val="7EAB72A7"/>
    <w:rsid w:val="7FB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lutation"/>
    <w:qFormat/>
    <w:rsid w:val="00DA7C9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DA7C9E"/>
    <w:rPr>
      <w:rFonts w:ascii="Times New Roman" w:hAnsi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3D1B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DA7C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3D1B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A7C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3D1B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DA7C9E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DA7C9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A7C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weibo.com/share/share.php?url=https://www.ybrc128.com/exam/20803/26765_1.html&amp;title=%E5%AE%9C%E5%AE%BE%E5%B8%82%E5%8F%99%E5%B7%9E%E5%8C%BA%E4%BA%BA%E6%89%8D%E4%BA%A4%E6%B5%81%E6%9C%8D%E5%8A%A1%E4%B8%AD%E5%BF%83%E5%85%AC%E5%BC%80%E6%8B%9B%E5%8B%9F4%E5%90%8D%E5%B0%B1%E4%B8%9A%E8%A7%81%E4%B9%A0%E4%BA%BA%E5%91%98%E7%9A%84%E5%85%AC%E5%91%8A&amp;pic=https://www.ybrc128.com/resource/public/images/input_01.jpg&amp;appkey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.ybrc128.com/img/news/file/20230824/20230824155445_718.doc" TargetMode="External"/><Relationship Id="rId12" Type="http://schemas.openxmlformats.org/officeDocument/2006/relationships/hyperlink" Target="http://shuo.douban.com/!service/share?href=https://www.ybrc128.com/exam/20803/26765_1.html&amp;name=%E5%AE%9C%E5%AE%BE%E5%B8%82%E5%8F%99%E5%B7%9E%E5%8C%BA%E4%BA%BA%E6%89%8D%E4%BA%A4%E6%B5%81%E6%9C%8D%E5%8A%A1%E4%B8%AD%E5%BF%83%E5%85%AC%E5%BC%80%E6%8B%9B%E5%8B%9F4%E5%90%8D%E5%B0%B1%E4%B8%9A%E8%A7%81%E4%B9%A0%E4%BA%BA%E5%91%98%E7%9A%84%E5%85%AC%E5%91%8A&amp;text=&amp;image=https://www.ybrc128.com/resource/public/images/input_01.jpg&amp;starid=0&amp;aid=0&amp;style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nect.qq.com/widget/shareqq/index.html?url=https://www.ybrc128.com/exam/20803/26765_1.html&amp;title=%E5%AE%9C%E5%AE%BE%E5%B8%82%E5%8F%99%E5%B7%9E%E5%8C%BA%E4%BA%BA%E6%89%8D%E4%BA%A4%E6%B5%81%E6%9C%8D%E5%8A%A1%E4%B8%AD%E5%BF%83%E5%85%AC%E5%BC%80%E6%8B%9B%E5%8B%9F4%E5%90%8D%E5%B0%B1%E4%B8%9A%E8%A7%81%E4%B9%A0%E4%BA%BA%E5%91%98%E7%9A%84%E5%85%AC%E5%91%8A&amp;source=%E5%AE%9C%E5%AE%BE%E5%B8%82%E5%8F%99%E5%B7%9E%E5%8C%BA%E4%BA%BA%E6%89%8D%E4%BA%A4%E6%B5%81%E6%9C%8D%E5%8A%A1%E4%B8%AD%E5%BF%83%E5%85%AC%E5%BC%80%E6%8B%9B%E5%8B%9F4%E5%90%8D%E5%B0%B1%E4%B8%9A%E8%A7%81%E4%B9%A0%E4%BA%BA%E5%91%98%E7%9A%84%E5%85%AC%E5%91%8A&amp;desc=&amp;pics=https://www.ybrc128.com/resource/public/images/input_0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ns.qzone.qq.com/cgi-bin/qzshare/cgi_qzshare_onekey?url=https://www.ybrc128.com/exam/20803/26765_1.html&amp;title=%E5%AE%9C%E5%AE%BE%E5%B8%82%E5%8F%99%E5%B7%9E%E5%8C%BA%E4%BA%BA%E6%89%8D%E4%BA%A4%E6%B5%81%E6%9C%8D%E5%8A%A1%E4%B8%AD%E5%BF%83%E5%85%AC%E5%BC%80%E6%8B%9B%E5%8B%9F4%E5%90%8D%E5%B0%B1%E4%B8%9A%E8%A7%81%E4%B9%A0%E4%BA%BA%E5%91%98%E7%9A%84%E5%85%AC%E5%91%8A&amp;desc=&amp;summary=&amp;site=%E5%AE%9C%E5%AE%BE%E5%B8%82%E5%8F%99%E5%B7%9E%E5%8C%BA%E4%BA%BA%E6%89%8D%E4%BA%A4%E6%B5%81%E6%9C%8D%E5%8A%A1%E4%B8%AD%E5%BF%83%E5%85%AC%E5%BC%80%E6%8B%9B%E5%8B%9F4%E5%90%8D%E5%B0%B1%E4%B8%9A%E8%A7%81%E4%B9%A0%E4%BA%BA%E5%91%98%E7%9A%84%E5%85%AC%E5%91%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732</Words>
  <Characters>4176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宜宾市叙州区发展和改革局下属事业单位2025年第二次公开招募就业见习人员报名登记表</dc:title>
  <dc:subject/>
  <dc:creator>Administrator</dc:creator>
  <cp:keywords/>
  <dc:description/>
  <cp:lastModifiedBy>YiBin</cp:lastModifiedBy>
  <cp:revision>2</cp:revision>
  <cp:lastPrinted>2025-06-30T08:45:00Z</cp:lastPrinted>
  <dcterms:created xsi:type="dcterms:W3CDTF">2025-06-30T12:44:00Z</dcterms:created>
  <dcterms:modified xsi:type="dcterms:W3CDTF">2025-06-30T12:44:00Z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D2AD0C2D6BFD44BDAE4CA36A951D7E75</vt:lpwstr>
  </property>
</Properties>
</file>