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bookmarkEnd w:id="0"/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23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noWrap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220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69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申请人签名：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8" w:hRule="atLeast"/>
          <w:jc w:val="center"/>
        </w:trPr>
        <w:tc>
          <w:tcPr>
            <w:tcW w:w="4531" w:type="dxa"/>
            <w:gridSpan w:val="3"/>
            <w:noWrap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100" w:firstLineChars="75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83" w:type="dxa"/>
            <w:gridSpan w:val="6"/>
            <w:noWrap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3"/>
        <w:widowControl/>
        <w:spacing w:beforeAutospacing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3396304"/>
    <w:rsid w:val="003223E9"/>
    <w:rsid w:val="004E2546"/>
    <w:rsid w:val="00726838"/>
    <w:rsid w:val="009B61CB"/>
    <w:rsid w:val="00C31319"/>
    <w:rsid w:val="03D60954"/>
    <w:rsid w:val="049F3CA4"/>
    <w:rsid w:val="06506C57"/>
    <w:rsid w:val="07195642"/>
    <w:rsid w:val="08E429CC"/>
    <w:rsid w:val="0B93486F"/>
    <w:rsid w:val="0C662A91"/>
    <w:rsid w:val="0C7B478E"/>
    <w:rsid w:val="10536AD4"/>
    <w:rsid w:val="18B41403"/>
    <w:rsid w:val="194E77CB"/>
    <w:rsid w:val="1B557305"/>
    <w:rsid w:val="24107F2B"/>
    <w:rsid w:val="2CAC0AE7"/>
    <w:rsid w:val="2F9C2DF8"/>
    <w:rsid w:val="31B21A1E"/>
    <w:rsid w:val="38701D47"/>
    <w:rsid w:val="39237490"/>
    <w:rsid w:val="3C7A386B"/>
    <w:rsid w:val="3F2606DC"/>
    <w:rsid w:val="41BB2FD5"/>
    <w:rsid w:val="443B1F26"/>
    <w:rsid w:val="4A9D7740"/>
    <w:rsid w:val="4BD807CF"/>
    <w:rsid w:val="4EC56BC8"/>
    <w:rsid w:val="4EF64E36"/>
    <w:rsid w:val="4F5250FF"/>
    <w:rsid w:val="4FF761B4"/>
    <w:rsid w:val="52392A02"/>
    <w:rsid w:val="52727925"/>
    <w:rsid w:val="55D30D15"/>
    <w:rsid w:val="56F94A4A"/>
    <w:rsid w:val="5E0109C5"/>
    <w:rsid w:val="5E8C71EA"/>
    <w:rsid w:val="62B85EEB"/>
    <w:rsid w:val="63C74658"/>
    <w:rsid w:val="64F82152"/>
    <w:rsid w:val="66EC5650"/>
    <w:rsid w:val="68EA39A3"/>
    <w:rsid w:val="6DFC48C9"/>
    <w:rsid w:val="6EE82732"/>
    <w:rsid w:val="73396304"/>
    <w:rsid w:val="745C7E74"/>
    <w:rsid w:val="74834BF8"/>
    <w:rsid w:val="756D1924"/>
    <w:rsid w:val="781F4AD8"/>
    <w:rsid w:val="7A95736A"/>
    <w:rsid w:val="7CD57B1A"/>
    <w:rsid w:val="7D9046C1"/>
    <w:rsid w:val="7F4A6AF1"/>
    <w:rsid w:val="BB7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311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2025-04-25T16:05:00Z</dcterms:created>
  <dc:creator>小静同学</dc:creator>
  <cp:lastModifiedBy>云卷云舒</cp:lastModifiedBy>
  <cp:lastPrinted>2025-04-25T15:19:00Z</cp:lastPrinted>
  <dcterms:modified xsi:type="dcterms:W3CDTF">2025-05-30T15:42:52Z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C7C377A1C8B04B4E8A6FE3BBEA49B3E6_11</vt:lpwstr>
  </property>
  <property fmtid="{D5CDD505-2E9C-101B-9397-08002B2CF9AE}" pid="4" name="KSOTemplateDocerSaveRecord">
    <vt:lpwstr>eyJoZGlkIjoiZWI0NWNlMzAzZDk4ZjU4MDE0OTFkNDY5MmNmNTc4YjMiLCJ1c2VySWQiOiIxNTc0MjQ4NzM1In0=</vt:lpwstr>
  </property>
</Properties>
</file>