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69" w:rsidRDefault="00664D69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宜宾市就业见习人员申请表</w:t>
      </w:r>
    </w:p>
    <w:p w:rsidR="00664D69" w:rsidRDefault="00664D69" w:rsidP="002473BB">
      <w:pPr>
        <w:widowControl/>
        <w:adjustRightInd w:val="0"/>
        <w:snapToGrid w:val="0"/>
        <w:spacing w:line="400" w:lineRule="exact"/>
        <w:ind w:leftChars="-200" w:left="31680" w:rightChars="-200" w:right="3168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36"/>
        </w:rPr>
      </w:pPr>
    </w:p>
    <w:p w:rsidR="00664D69" w:rsidRDefault="00664D69">
      <w:pPr>
        <w:widowControl/>
        <w:snapToGrid w:val="0"/>
        <w:spacing w:line="36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申请日期：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5"/>
        <w:gridCol w:w="1925"/>
        <w:gridCol w:w="941"/>
        <w:gridCol w:w="815"/>
        <w:gridCol w:w="1390"/>
        <w:gridCol w:w="380"/>
        <w:gridCol w:w="463"/>
        <w:gridCol w:w="677"/>
        <w:gridCol w:w="1158"/>
        <w:gridCol w:w="7"/>
      </w:tblGrid>
      <w:tr w:rsidR="00664D69" w:rsidRPr="00485B4A">
        <w:trPr>
          <w:gridAfter w:val="1"/>
          <w:wAfter w:w="7" w:type="dxa"/>
          <w:cantSplit/>
          <w:trHeight w:val="567"/>
          <w:jc w:val="center"/>
        </w:trPr>
        <w:tc>
          <w:tcPr>
            <w:tcW w:w="1665" w:type="dxa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25" w:type="dxa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233" w:type="dxa"/>
            <w:gridSpan w:val="3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664D69" w:rsidRPr="00485B4A">
        <w:trPr>
          <w:gridAfter w:val="1"/>
          <w:wAfter w:w="7" w:type="dxa"/>
          <w:cantSplit/>
          <w:trHeight w:val="567"/>
          <w:jc w:val="center"/>
        </w:trPr>
        <w:tc>
          <w:tcPr>
            <w:tcW w:w="1665" w:type="dxa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925" w:type="dxa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3" w:type="dxa"/>
            <w:gridSpan w:val="3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64D69" w:rsidRPr="00485B4A">
        <w:trPr>
          <w:gridAfter w:val="1"/>
          <w:wAfter w:w="7" w:type="dxa"/>
          <w:cantSplit/>
          <w:trHeight w:val="567"/>
          <w:jc w:val="center"/>
        </w:trPr>
        <w:tc>
          <w:tcPr>
            <w:tcW w:w="1665" w:type="dxa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5" w:type="dxa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33" w:type="dxa"/>
            <w:gridSpan w:val="3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64D69" w:rsidRPr="00485B4A">
        <w:trPr>
          <w:gridAfter w:val="1"/>
          <w:wAfter w:w="7" w:type="dxa"/>
          <w:cantSplit/>
          <w:trHeight w:val="567"/>
          <w:jc w:val="center"/>
        </w:trPr>
        <w:tc>
          <w:tcPr>
            <w:tcW w:w="1665" w:type="dxa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914" w:type="dxa"/>
            <w:gridSpan w:val="6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64D69" w:rsidRPr="00485B4A">
        <w:trPr>
          <w:gridAfter w:val="1"/>
          <w:wAfter w:w="7" w:type="dxa"/>
          <w:cantSplit/>
          <w:trHeight w:val="567"/>
          <w:jc w:val="center"/>
        </w:trPr>
        <w:tc>
          <w:tcPr>
            <w:tcW w:w="1665" w:type="dxa"/>
            <w:noWrap/>
            <w:vAlign w:val="center"/>
          </w:tcPr>
          <w:p w:rsidR="00664D69" w:rsidRDefault="00664D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毕业学校</w:t>
            </w:r>
          </w:p>
          <w:p w:rsidR="00664D69" w:rsidRDefault="00664D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院系及专业</w:t>
            </w:r>
          </w:p>
        </w:tc>
        <w:tc>
          <w:tcPr>
            <w:tcW w:w="1925" w:type="dxa"/>
            <w:noWrap/>
            <w:vAlign w:val="center"/>
          </w:tcPr>
          <w:p w:rsidR="00664D69" w:rsidRDefault="00664D69">
            <w:pPr>
              <w:widowControl/>
              <w:tabs>
                <w:tab w:val="left" w:pos="158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 w:rsidR="00664D69" w:rsidRDefault="00664D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70" w:type="dxa"/>
            <w:gridSpan w:val="2"/>
            <w:noWrap/>
            <w:vAlign w:val="center"/>
          </w:tcPr>
          <w:p w:rsidR="00664D69" w:rsidRDefault="00664D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 w:rsidR="00664D69" w:rsidRDefault="00664D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  <w:p w:rsidR="00664D69" w:rsidRDefault="00664D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noWrap/>
            <w:vAlign w:val="center"/>
          </w:tcPr>
          <w:p w:rsidR="00664D69" w:rsidRDefault="00664D6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664D69" w:rsidRDefault="00664D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64D69" w:rsidRPr="00485B4A">
        <w:trPr>
          <w:gridAfter w:val="1"/>
          <w:wAfter w:w="7" w:type="dxa"/>
          <w:cantSplit/>
          <w:trHeight w:val="567"/>
          <w:jc w:val="center"/>
        </w:trPr>
        <w:tc>
          <w:tcPr>
            <w:tcW w:w="1665" w:type="dxa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451" w:type="dxa"/>
            <w:gridSpan w:val="5"/>
            <w:noWrap/>
            <w:vAlign w:val="center"/>
          </w:tcPr>
          <w:p w:rsidR="00664D69" w:rsidRDefault="00664D6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 w:rsidR="00664D69" w:rsidRDefault="00664D69" w:rsidP="00664D69">
            <w:pPr>
              <w:widowControl/>
              <w:spacing w:line="400" w:lineRule="exact"/>
              <w:ind w:firstLineChars="50" w:firstLine="3168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158" w:type="dxa"/>
            <w:noWrap/>
            <w:vAlign w:val="center"/>
          </w:tcPr>
          <w:p w:rsidR="00664D69" w:rsidRDefault="00664D6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64D69" w:rsidRPr="00485B4A">
        <w:trPr>
          <w:cantSplit/>
          <w:trHeight w:val="567"/>
          <w:jc w:val="center"/>
        </w:trPr>
        <w:tc>
          <w:tcPr>
            <w:tcW w:w="1665" w:type="dxa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66" w:type="dxa"/>
            <w:gridSpan w:val="2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685" w:type="dxa"/>
            <w:gridSpan w:val="5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64D69" w:rsidRPr="00485B4A">
        <w:trPr>
          <w:gridAfter w:val="1"/>
          <w:wAfter w:w="7" w:type="dxa"/>
          <w:cantSplit/>
          <w:trHeight w:val="567"/>
          <w:jc w:val="center"/>
        </w:trPr>
        <w:tc>
          <w:tcPr>
            <w:tcW w:w="1665" w:type="dxa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2866" w:type="dxa"/>
            <w:gridSpan w:val="2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至</w:t>
            </w:r>
            <w:r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  <w:t>12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个月）</w:t>
            </w:r>
          </w:p>
        </w:tc>
        <w:tc>
          <w:tcPr>
            <w:tcW w:w="2205" w:type="dxa"/>
            <w:gridSpan w:val="2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就业创业证编号</w:t>
            </w:r>
          </w:p>
        </w:tc>
        <w:tc>
          <w:tcPr>
            <w:tcW w:w="2678" w:type="dxa"/>
            <w:gridSpan w:val="4"/>
            <w:noWrap/>
            <w:vAlign w:val="center"/>
          </w:tcPr>
          <w:p w:rsidR="00664D69" w:rsidRDefault="00664D69" w:rsidP="00664D69">
            <w:pPr>
              <w:widowControl/>
              <w:spacing w:line="400" w:lineRule="exact"/>
              <w:ind w:firstLineChars="600" w:firstLine="3168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64D69" w:rsidRPr="00485B4A">
        <w:trPr>
          <w:gridAfter w:val="1"/>
          <w:wAfter w:w="7" w:type="dxa"/>
          <w:cantSplit/>
          <w:trHeight w:val="546"/>
          <w:jc w:val="center"/>
        </w:trPr>
        <w:tc>
          <w:tcPr>
            <w:tcW w:w="4531" w:type="dxa"/>
            <w:gridSpan w:val="3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见习单位及见习岗位意向</w:t>
            </w:r>
          </w:p>
        </w:tc>
        <w:tc>
          <w:tcPr>
            <w:tcW w:w="4883" w:type="dxa"/>
            <w:gridSpan w:val="6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其他意向</w:t>
            </w:r>
          </w:p>
        </w:tc>
      </w:tr>
      <w:tr w:rsidR="00664D69" w:rsidRPr="00485B4A">
        <w:trPr>
          <w:gridAfter w:val="1"/>
          <w:wAfter w:w="7" w:type="dxa"/>
          <w:cantSplit/>
          <w:trHeight w:val="551"/>
          <w:jc w:val="center"/>
        </w:trPr>
        <w:tc>
          <w:tcPr>
            <w:tcW w:w="4531" w:type="dxa"/>
            <w:gridSpan w:val="3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3" w:type="dxa"/>
            <w:gridSpan w:val="6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64D69" w:rsidRPr="00485B4A">
        <w:trPr>
          <w:gridAfter w:val="1"/>
          <w:wAfter w:w="7" w:type="dxa"/>
          <w:cantSplit/>
          <w:trHeight w:val="1469"/>
          <w:jc w:val="center"/>
        </w:trPr>
        <w:tc>
          <w:tcPr>
            <w:tcW w:w="1665" w:type="dxa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个人简历及</w:t>
            </w:r>
          </w:p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49" w:type="dxa"/>
            <w:gridSpan w:val="8"/>
            <w:noWrap/>
            <w:vAlign w:val="center"/>
          </w:tcPr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64D69" w:rsidRDefault="00664D6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申请人签名：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</w:p>
        </w:tc>
      </w:tr>
      <w:tr w:rsidR="00664D69" w:rsidRPr="00485B4A">
        <w:trPr>
          <w:gridAfter w:val="1"/>
          <w:wAfter w:w="7" w:type="dxa"/>
          <w:cantSplit/>
          <w:trHeight w:val="2718"/>
          <w:jc w:val="center"/>
        </w:trPr>
        <w:tc>
          <w:tcPr>
            <w:tcW w:w="4531" w:type="dxa"/>
            <w:gridSpan w:val="3"/>
            <w:noWrap/>
          </w:tcPr>
          <w:p w:rsidR="00664D69" w:rsidRDefault="00664D6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见习单位接收意见：</w:t>
            </w:r>
          </w:p>
          <w:p w:rsidR="00664D69" w:rsidRDefault="00664D6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664D69" w:rsidRDefault="00664D6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664D69" w:rsidRDefault="00664D6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664D69" w:rsidRDefault="00664D69">
            <w:pPr>
              <w:spacing w:line="400" w:lineRule="exact"/>
              <w:ind w:right="240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经办人：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 w:rsidR="00664D69" w:rsidRDefault="00664D6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664D69" w:rsidRDefault="00664D69" w:rsidP="00664D69">
            <w:pPr>
              <w:widowControl/>
              <w:spacing w:line="400" w:lineRule="exact"/>
              <w:ind w:firstLineChars="750" w:firstLine="31680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883" w:type="dxa"/>
            <w:gridSpan w:val="6"/>
            <w:noWrap/>
          </w:tcPr>
          <w:p w:rsidR="00664D69" w:rsidRDefault="00664D6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当地公共人才就业服务机构备案意见：</w:t>
            </w:r>
          </w:p>
          <w:p w:rsidR="00664D69" w:rsidRDefault="00664D6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664D69" w:rsidRDefault="00664D6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664D69" w:rsidRDefault="00664D6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664D69" w:rsidRDefault="00664D69">
            <w:pPr>
              <w:spacing w:line="400" w:lineRule="exact"/>
              <w:ind w:right="240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经办人：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 w:rsidR="00664D69" w:rsidRDefault="00664D6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664D69" w:rsidRDefault="00664D69" w:rsidP="00664D69">
            <w:pPr>
              <w:widowControl/>
              <w:spacing w:line="400" w:lineRule="exact"/>
              <w:ind w:firstLineChars="850" w:firstLine="31680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64D69" w:rsidRDefault="00664D69" w:rsidP="00664D69">
      <w:pPr>
        <w:spacing w:line="58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664D69" w:rsidSect="00344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M3N2VjNWUzZmZlMmMwODVjZThlZTFjYjA4MWRlYzUifQ=="/>
  </w:docVars>
  <w:rsids>
    <w:rsidRoot w:val="0034420E"/>
    <w:rsid w:val="00204040"/>
    <w:rsid w:val="002473BB"/>
    <w:rsid w:val="0034420E"/>
    <w:rsid w:val="00485B4A"/>
    <w:rsid w:val="00664D69"/>
    <w:rsid w:val="025263E9"/>
    <w:rsid w:val="069B0A20"/>
    <w:rsid w:val="095F1D10"/>
    <w:rsid w:val="099948FD"/>
    <w:rsid w:val="0AA003EF"/>
    <w:rsid w:val="0B8B0C5A"/>
    <w:rsid w:val="0C4F7379"/>
    <w:rsid w:val="12474E2E"/>
    <w:rsid w:val="12C0465D"/>
    <w:rsid w:val="13556D6B"/>
    <w:rsid w:val="142A3FB4"/>
    <w:rsid w:val="14356694"/>
    <w:rsid w:val="1497351B"/>
    <w:rsid w:val="15850034"/>
    <w:rsid w:val="183E3853"/>
    <w:rsid w:val="1B1E7D4A"/>
    <w:rsid w:val="1BCC1635"/>
    <w:rsid w:val="1BDC4BA5"/>
    <w:rsid w:val="1D4541BE"/>
    <w:rsid w:val="1E5D5A78"/>
    <w:rsid w:val="1FC229ED"/>
    <w:rsid w:val="219C0D78"/>
    <w:rsid w:val="228A1D35"/>
    <w:rsid w:val="29D67050"/>
    <w:rsid w:val="2C1A5642"/>
    <w:rsid w:val="2C3F2AC1"/>
    <w:rsid w:val="325E4358"/>
    <w:rsid w:val="32A73511"/>
    <w:rsid w:val="33993C47"/>
    <w:rsid w:val="35740A9E"/>
    <w:rsid w:val="361327A1"/>
    <w:rsid w:val="39B96FF7"/>
    <w:rsid w:val="3AAD2EDA"/>
    <w:rsid w:val="3C745DFD"/>
    <w:rsid w:val="3CBD0F52"/>
    <w:rsid w:val="3D631CAC"/>
    <w:rsid w:val="3E2717EB"/>
    <w:rsid w:val="415864B5"/>
    <w:rsid w:val="43A37A77"/>
    <w:rsid w:val="44A52311"/>
    <w:rsid w:val="4A0B423C"/>
    <w:rsid w:val="4CB778C8"/>
    <w:rsid w:val="4FA25F05"/>
    <w:rsid w:val="544F3891"/>
    <w:rsid w:val="58A700C5"/>
    <w:rsid w:val="5CD52E23"/>
    <w:rsid w:val="5E3877B8"/>
    <w:rsid w:val="5F6661A5"/>
    <w:rsid w:val="613320C3"/>
    <w:rsid w:val="619D6CB0"/>
    <w:rsid w:val="6A2A204B"/>
    <w:rsid w:val="6B260794"/>
    <w:rsid w:val="6B9B71D6"/>
    <w:rsid w:val="6CDC623A"/>
    <w:rsid w:val="6D67749D"/>
    <w:rsid w:val="6F7C731F"/>
    <w:rsid w:val="71FC379F"/>
    <w:rsid w:val="74A75603"/>
    <w:rsid w:val="76974FA3"/>
    <w:rsid w:val="76A174CB"/>
    <w:rsid w:val="78700571"/>
    <w:rsid w:val="7A925209"/>
    <w:rsid w:val="7E345819"/>
    <w:rsid w:val="7E7F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20E"/>
    <w:pPr>
      <w:widowControl w:val="0"/>
      <w:jc w:val="both"/>
    </w:pPr>
    <w:rPr>
      <w:rFonts w:ascii="Calibri" w:hAnsi="Calibri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420E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F1981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54</Words>
  <Characters>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宜宾市就业见习人员申请表</dc:title>
  <dc:subject/>
  <dc:creator>Administrator</dc:creator>
  <cp:keywords/>
  <dc:description/>
  <cp:lastModifiedBy>wy51</cp:lastModifiedBy>
  <cp:revision>2</cp:revision>
  <cp:lastPrinted>2024-08-15T01:01:00Z</cp:lastPrinted>
  <dcterms:created xsi:type="dcterms:W3CDTF">2025-06-03T08:45:00Z</dcterms:created>
  <dcterms:modified xsi:type="dcterms:W3CDTF">2025-06-03T08:45:00Z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E339AE2578EC423FB309127C32507279_12</vt:lpwstr>
  </property>
</Properties>
</file>