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57" w:rsidRDefault="0056625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宜宾市翠屏区城市建设项目研究中心就业见习人员登记表</w:t>
      </w:r>
    </w:p>
    <w:p w:rsidR="00566257" w:rsidRDefault="00566257">
      <w:pPr>
        <w:spacing w:line="560" w:lineRule="exact"/>
        <w:jc w:val="center"/>
        <w:rPr>
          <w:rFonts w:ascii="方正小标宋简体" w:eastAsia="方正小标宋简体" w:hAnsi="宋体"/>
          <w:sz w:val="44"/>
          <w:szCs w:val="44"/>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4"/>
        <w:gridCol w:w="1259"/>
        <w:gridCol w:w="526"/>
        <w:gridCol w:w="792"/>
        <w:gridCol w:w="584"/>
        <w:gridCol w:w="567"/>
        <w:gridCol w:w="47"/>
        <w:gridCol w:w="945"/>
        <w:gridCol w:w="178"/>
        <w:gridCol w:w="418"/>
        <w:gridCol w:w="634"/>
        <w:gridCol w:w="1595"/>
      </w:tblGrid>
      <w:tr w:rsidR="00566257" w:rsidRPr="004A1602">
        <w:trPr>
          <w:cantSplit/>
          <w:trHeight w:hRule="exact" w:val="680"/>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姓名</w:t>
            </w:r>
          </w:p>
        </w:tc>
        <w:tc>
          <w:tcPr>
            <w:tcW w:w="1259" w:type="dxa"/>
            <w:noWrap/>
            <w:vAlign w:val="center"/>
          </w:tcPr>
          <w:p w:rsidR="00566257" w:rsidRDefault="00566257">
            <w:pPr>
              <w:spacing w:line="560" w:lineRule="exact"/>
              <w:rPr>
                <w:rFonts w:ascii="宋体" w:cs="宋体"/>
                <w:sz w:val="24"/>
              </w:rPr>
            </w:pPr>
          </w:p>
        </w:tc>
        <w:tc>
          <w:tcPr>
            <w:tcW w:w="1318" w:type="dxa"/>
            <w:gridSpan w:val="2"/>
            <w:noWrap/>
            <w:vAlign w:val="center"/>
          </w:tcPr>
          <w:p w:rsidR="00566257" w:rsidRDefault="00566257">
            <w:pPr>
              <w:spacing w:line="560" w:lineRule="exact"/>
              <w:jc w:val="center"/>
              <w:rPr>
                <w:rFonts w:ascii="宋体" w:cs="宋体"/>
                <w:sz w:val="24"/>
              </w:rPr>
            </w:pPr>
            <w:r>
              <w:rPr>
                <w:rFonts w:ascii="宋体" w:hAnsi="宋体" w:cs="宋体" w:hint="eastAsia"/>
                <w:sz w:val="24"/>
              </w:rPr>
              <w:t>性别</w:t>
            </w:r>
          </w:p>
        </w:tc>
        <w:tc>
          <w:tcPr>
            <w:tcW w:w="1198" w:type="dxa"/>
            <w:gridSpan w:val="3"/>
            <w:noWrap/>
            <w:vAlign w:val="center"/>
          </w:tcPr>
          <w:p w:rsidR="00566257" w:rsidRDefault="00566257">
            <w:pPr>
              <w:spacing w:line="560" w:lineRule="exact"/>
              <w:rPr>
                <w:rFonts w:ascii="宋体" w:cs="宋体"/>
                <w:sz w:val="24"/>
              </w:rPr>
            </w:pPr>
          </w:p>
        </w:tc>
        <w:tc>
          <w:tcPr>
            <w:tcW w:w="1123" w:type="dxa"/>
            <w:gridSpan w:val="2"/>
            <w:noWrap/>
            <w:vAlign w:val="center"/>
          </w:tcPr>
          <w:p w:rsidR="00566257" w:rsidRDefault="00566257">
            <w:pPr>
              <w:spacing w:line="560" w:lineRule="exact"/>
              <w:jc w:val="center"/>
              <w:rPr>
                <w:rFonts w:ascii="宋体" w:cs="宋体"/>
                <w:sz w:val="24"/>
              </w:rPr>
            </w:pPr>
            <w:r>
              <w:rPr>
                <w:rFonts w:ascii="宋体" w:hAnsi="宋体" w:cs="宋体" w:hint="eastAsia"/>
                <w:sz w:val="24"/>
              </w:rPr>
              <w:t>民族</w:t>
            </w:r>
          </w:p>
        </w:tc>
        <w:tc>
          <w:tcPr>
            <w:tcW w:w="1052" w:type="dxa"/>
            <w:gridSpan w:val="2"/>
            <w:noWrap/>
            <w:vAlign w:val="center"/>
          </w:tcPr>
          <w:p w:rsidR="00566257" w:rsidRDefault="00566257">
            <w:pPr>
              <w:spacing w:line="560" w:lineRule="exact"/>
              <w:rPr>
                <w:rFonts w:ascii="宋体" w:cs="宋体"/>
                <w:sz w:val="24"/>
              </w:rPr>
            </w:pPr>
          </w:p>
        </w:tc>
        <w:tc>
          <w:tcPr>
            <w:tcW w:w="1595" w:type="dxa"/>
            <w:vMerge w:val="restart"/>
            <w:noWrap/>
            <w:vAlign w:val="center"/>
          </w:tcPr>
          <w:p w:rsidR="00566257" w:rsidRDefault="00566257">
            <w:pPr>
              <w:spacing w:line="560" w:lineRule="exact"/>
              <w:jc w:val="center"/>
              <w:rPr>
                <w:rFonts w:ascii="宋体" w:cs="宋体"/>
                <w:sz w:val="24"/>
              </w:rPr>
            </w:pPr>
            <w:r>
              <w:rPr>
                <w:rFonts w:ascii="宋体" w:hAnsi="宋体" w:cs="宋体" w:hint="eastAsia"/>
                <w:sz w:val="24"/>
              </w:rPr>
              <w:t>贴一寸</w:t>
            </w:r>
          </w:p>
          <w:p w:rsidR="00566257" w:rsidRDefault="00566257">
            <w:pPr>
              <w:spacing w:line="560" w:lineRule="exact"/>
              <w:jc w:val="center"/>
              <w:rPr>
                <w:rFonts w:ascii="宋体" w:cs="宋体"/>
                <w:sz w:val="24"/>
              </w:rPr>
            </w:pPr>
            <w:r>
              <w:rPr>
                <w:rFonts w:ascii="宋体" w:hAnsi="宋体" w:cs="宋体" w:hint="eastAsia"/>
                <w:sz w:val="24"/>
              </w:rPr>
              <w:t>照片处</w:t>
            </w:r>
          </w:p>
        </w:tc>
      </w:tr>
      <w:tr w:rsidR="00566257" w:rsidRPr="004A1602">
        <w:trPr>
          <w:cantSplit/>
          <w:trHeight w:hRule="exact" w:val="680"/>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出生年月</w:t>
            </w:r>
          </w:p>
        </w:tc>
        <w:tc>
          <w:tcPr>
            <w:tcW w:w="1259" w:type="dxa"/>
            <w:noWrap/>
            <w:vAlign w:val="center"/>
          </w:tcPr>
          <w:p w:rsidR="00566257" w:rsidRDefault="00566257">
            <w:pPr>
              <w:spacing w:line="560" w:lineRule="exact"/>
              <w:rPr>
                <w:rFonts w:ascii="宋体" w:cs="宋体"/>
                <w:sz w:val="24"/>
              </w:rPr>
            </w:pPr>
          </w:p>
        </w:tc>
        <w:tc>
          <w:tcPr>
            <w:tcW w:w="1318" w:type="dxa"/>
            <w:gridSpan w:val="2"/>
            <w:noWrap/>
            <w:vAlign w:val="center"/>
          </w:tcPr>
          <w:p w:rsidR="00566257" w:rsidRDefault="00566257">
            <w:pPr>
              <w:spacing w:line="560" w:lineRule="exact"/>
              <w:jc w:val="center"/>
              <w:rPr>
                <w:rFonts w:ascii="宋体" w:cs="宋体"/>
                <w:sz w:val="24"/>
              </w:rPr>
            </w:pPr>
            <w:r>
              <w:rPr>
                <w:rFonts w:ascii="宋体" w:hAnsi="宋体" w:cs="宋体" w:hint="eastAsia"/>
                <w:sz w:val="24"/>
              </w:rPr>
              <w:t>政治面貌</w:t>
            </w:r>
          </w:p>
        </w:tc>
        <w:tc>
          <w:tcPr>
            <w:tcW w:w="1198" w:type="dxa"/>
            <w:gridSpan w:val="3"/>
            <w:noWrap/>
            <w:vAlign w:val="center"/>
          </w:tcPr>
          <w:p w:rsidR="00566257" w:rsidRDefault="00566257">
            <w:pPr>
              <w:spacing w:line="560" w:lineRule="exact"/>
              <w:rPr>
                <w:rFonts w:ascii="宋体" w:cs="宋体"/>
                <w:sz w:val="24"/>
              </w:rPr>
            </w:pPr>
          </w:p>
        </w:tc>
        <w:tc>
          <w:tcPr>
            <w:tcW w:w="1123" w:type="dxa"/>
            <w:gridSpan w:val="2"/>
            <w:noWrap/>
            <w:vAlign w:val="center"/>
          </w:tcPr>
          <w:p w:rsidR="00566257" w:rsidRDefault="00566257">
            <w:pPr>
              <w:spacing w:line="560" w:lineRule="exact"/>
              <w:jc w:val="center"/>
              <w:rPr>
                <w:rFonts w:ascii="宋体" w:cs="宋体"/>
                <w:sz w:val="24"/>
              </w:rPr>
            </w:pPr>
            <w:r>
              <w:rPr>
                <w:rFonts w:ascii="宋体" w:hAnsi="宋体" w:cs="宋体" w:hint="eastAsia"/>
                <w:sz w:val="24"/>
              </w:rPr>
              <w:t>婚否</w:t>
            </w:r>
          </w:p>
        </w:tc>
        <w:tc>
          <w:tcPr>
            <w:tcW w:w="1052" w:type="dxa"/>
            <w:gridSpan w:val="2"/>
            <w:noWrap/>
            <w:vAlign w:val="center"/>
          </w:tcPr>
          <w:p w:rsidR="00566257" w:rsidRDefault="00566257">
            <w:pPr>
              <w:spacing w:line="560" w:lineRule="exact"/>
              <w:rPr>
                <w:rFonts w:ascii="宋体" w:cs="宋体"/>
                <w:sz w:val="24"/>
              </w:rPr>
            </w:pPr>
          </w:p>
        </w:tc>
        <w:tc>
          <w:tcPr>
            <w:tcW w:w="1595" w:type="dxa"/>
            <w:vMerge/>
            <w:noWrap/>
            <w:vAlign w:val="center"/>
          </w:tcPr>
          <w:p w:rsidR="00566257" w:rsidRDefault="00566257" w:rsidP="00566257">
            <w:pPr>
              <w:spacing w:line="560" w:lineRule="exact"/>
              <w:ind w:firstLineChars="200" w:firstLine="31680"/>
              <w:jc w:val="center"/>
              <w:rPr>
                <w:rFonts w:ascii="宋体" w:cs="宋体"/>
                <w:sz w:val="24"/>
              </w:rPr>
            </w:pPr>
          </w:p>
        </w:tc>
      </w:tr>
      <w:tr w:rsidR="00566257" w:rsidRPr="004A1602">
        <w:trPr>
          <w:cantSplit/>
          <w:trHeight w:hRule="exact" w:val="680"/>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学历</w:t>
            </w:r>
          </w:p>
        </w:tc>
        <w:tc>
          <w:tcPr>
            <w:tcW w:w="1259" w:type="dxa"/>
            <w:tcBorders>
              <w:top w:val="nil"/>
            </w:tcBorders>
            <w:noWrap/>
            <w:vAlign w:val="center"/>
          </w:tcPr>
          <w:p w:rsidR="00566257" w:rsidRDefault="00566257">
            <w:pPr>
              <w:spacing w:line="560" w:lineRule="exact"/>
              <w:rPr>
                <w:rFonts w:ascii="宋体" w:cs="宋体"/>
                <w:sz w:val="24"/>
              </w:rPr>
            </w:pPr>
          </w:p>
        </w:tc>
        <w:tc>
          <w:tcPr>
            <w:tcW w:w="1318" w:type="dxa"/>
            <w:gridSpan w:val="2"/>
            <w:tcBorders>
              <w:top w:val="nil"/>
            </w:tcBorders>
            <w:noWrap/>
            <w:vAlign w:val="center"/>
          </w:tcPr>
          <w:p w:rsidR="00566257" w:rsidRDefault="00566257">
            <w:pPr>
              <w:spacing w:line="560" w:lineRule="exact"/>
              <w:jc w:val="center"/>
              <w:rPr>
                <w:rFonts w:ascii="宋体" w:cs="宋体"/>
                <w:sz w:val="24"/>
              </w:rPr>
            </w:pPr>
            <w:r>
              <w:rPr>
                <w:rFonts w:ascii="宋体" w:hAnsi="宋体" w:cs="宋体" w:hint="eastAsia"/>
                <w:sz w:val="24"/>
              </w:rPr>
              <w:t>学位</w:t>
            </w:r>
          </w:p>
        </w:tc>
        <w:tc>
          <w:tcPr>
            <w:tcW w:w="1198" w:type="dxa"/>
            <w:gridSpan w:val="3"/>
            <w:tcBorders>
              <w:top w:val="nil"/>
            </w:tcBorders>
            <w:noWrap/>
            <w:vAlign w:val="center"/>
          </w:tcPr>
          <w:p w:rsidR="00566257" w:rsidRDefault="00566257">
            <w:pPr>
              <w:spacing w:line="560" w:lineRule="exact"/>
              <w:rPr>
                <w:rFonts w:ascii="宋体" w:cs="宋体"/>
                <w:sz w:val="24"/>
              </w:rPr>
            </w:pPr>
          </w:p>
        </w:tc>
        <w:tc>
          <w:tcPr>
            <w:tcW w:w="1123" w:type="dxa"/>
            <w:gridSpan w:val="2"/>
            <w:tcBorders>
              <w:top w:val="nil"/>
            </w:tcBorders>
            <w:noWrap/>
            <w:vAlign w:val="center"/>
          </w:tcPr>
          <w:p w:rsidR="00566257" w:rsidRDefault="00566257">
            <w:pPr>
              <w:spacing w:line="560" w:lineRule="exact"/>
              <w:jc w:val="center"/>
              <w:rPr>
                <w:rFonts w:ascii="宋体" w:cs="宋体"/>
                <w:sz w:val="24"/>
              </w:rPr>
            </w:pPr>
            <w:r>
              <w:rPr>
                <w:rFonts w:ascii="宋体" w:hAnsi="宋体" w:cs="宋体" w:hint="eastAsia"/>
                <w:sz w:val="24"/>
              </w:rPr>
              <w:t>毕业时间</w:t>
            </w:r>
          </w:p>
        </w:tc>
        <w:tc>
          <w:tcPr>
            <w:tcW w:w="1052" w:type="dxa"/>
            <w:gridSpan w:val="2"/>
            <w:tcBorders>
              <w:top w:val="nil"/>
            </w:tcBorders>
            <w:noWrap/>
            <w:vAlign w:val="center"/>
          </w:tcPr>
          <w:p w:rsidR="00566257" w:rsidRDefault="00566257">
            <w:pPr>
              <w:spacing w:line="560" w:lineRule="exact"/>
              <w:rPr>
                <w:rFonts w:ascii="宋体" w:cs="宋体"/>
                <w:sz w:val="24"/>
              </w:rPr>
            </w:pPr>
          </w:p>
        </w:tc>
        <w:tc>
          <w:tcPr>
            <w:tcW w:w="1595" w:type="dxa"/>
            <w:vMerge/>
            <w:noWrap/>
            <w:vAlign w:val="center"/>
          </w:tcPr>
          <w:p w:rsidR="00566257" w:rsidRDefault="00566257" w:rsidP="00566257">
            <w:pPr>
              <w:spacing w:line="560" w:lineRule="exact"/>
              <w:ind w:firstLineChars="200" w:firstLine="31680"/>
              <w:jc w:val="center"/>
              <w:rPr>
                <w:rFonts w:ascii="宋体" w:cs="宋体"/>
                <w:sz w:val="24"/>
              </w:rPr>
            </w:pPr>
          </w:p>
        </w:tc>
      </w:tr>
      <w:tr w:rsidR="00566257" w:rsidRPr="004A1602">
        <w:trPr>
          <w:cantSplit/>
          <w:trHeight w:hRule="exact" w:val="680"/>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毕业院校</w:t>
            </w:r>
          </w:p>
        </w:tc>
        <w:tc>
          <w:tcPr>
            <w:tcW w:w="3775" w:type="dxa"/>
            <w:gridSpan w:val="6"/>
            <w:noWrap/>
            <w:vAlign w:val="center"/>
          </w:tcPr>
          <w:p w:rsidR="00566257" w:rsidRDefault="00566257">
            <w:pPr>
              <w:spacing w:line="560" w:lineRule="exact"/>
              <w:rPr>
                <w:rFonts w:ascii="宋体" w:cs="宋体"/>
                <w:sz w:val="24"/>
              </w:rPr>
            </w:pPr>
          </w:p>
        </w:tc>
        <w:tc>
          <w:tcPr>
            <w:tcW w:w="1541" w:type="dxa"/>
            <w:gridSpan w:val="3"/>
            <w:noWrap/>
            <w:vAlign w:val="center"/>
          </w:tcPr>
          <w:p w:rsidR="00566257" w:rsidRDefault="00566257">
            <w:pPr>
              <w:spacing w:line="560" w:lineRule="exact"/>
              <w:jc w:val="center"/>
              <w:rPr>
                <w:rFonts w:ascii="宋体" w:cs="宋体"/>
                <w:sz w:val="24"/>
              </w:rPr>
            </w:pPr>
            <w:r>
              <w:rPr>
                <w:rFonts w:ascii="宋体" w:hAnsi="宋体" w:cs="宋体" w:hint="eastAsia"/>
                <w:sz w:val="24"/>
              </w:rPr>
              <w:t>专业</w:t>
            </w:r>
          </w:p>
        </w:tc>
        <w:tc>
          <w:tcPr>
            <w:tcW w:w="2229" w:type="dxa"/>
            <w:gridSpan w:val="2"/>
            <w:noWrap/>
            <w:vAlign w:val="center"/>
          </w:tcPr>
          <w:p w:rsidR="00566257" w:rsidRDefault="00566257">
            <w:pPr>
              <w:spacing w:line="560" w:lineRule="exact"/>
              <w:rPr>
                <w:rFonts w:ascii="宋体" w:cs="宋体"/>
                <w:sz w:val="24"/>
              </w:rPr>
            </w:pPr>
          </w:p>
        </w:tc>
      </w:tr>
      <w:tr w:rsidR="00566257" w:rsidRPr="004A1602">
        <w:trPr>
          <w:cantSplit/>
          <w:trHeight w:hRule="exact" w:val="680"/>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身份证号码</w:t>
            </w:r>
          </w:p>
        </w:tc>
        <w:tc>
          <w:tcPr>
            <w:tcW w:w="3775" w:type="dxa"/>
            <w:gridSpan w:val="6"/>
            <w:noWrap/>
            <w:vAlign w:val="center"/>
          </w:tcPr>
          <w:p w:rsidR="00566257" w:rsidRDefault="00566257">
            <w:pPr>
              <w:spacing w:line="560" w:lineRule="exact"/>
              <w:rPr>
                <w:rFonts w:ascii="宋体" w:cs="宋体"/>
                <w:sz w:val="24"/>
              </w:rPr>
            </w:pPr>
          </w:p>
        </w:tc>
        <w:tc>
          <w:tcPr>
            <w:tcW w:w="1541" w:type="dxa"/>
            <w:gridSpan w:val="3"/>
            <w:noWrap/>
            <w:vAlign w:val="center"/>
          </w:tcPr>
          <w:p w:rsidR="00566257" w:rsidRDefault="00566257">
            <w:pPr>
              <w:spacing w:line="560" w:lineRule="exact"/>
              <w:jc w:val="center"/>
              <w:rPr>
                <w:rFonts w:ascii="宋体" w:cs="宋体"/>
                <w:sz w:val="24"/>
              </w:rPr>
            </w:pPr>
            <w:r>
              <w:rPr>
                <w:rFonts w:ascii="宋体" w:hAnsi="宋体" w:cs="宋体" w:hint="eastAsia"/>
                <w:sz w:val="24"/>
              </w:rPr>
              <w:t>健康状况</w:t>
            </w:r>
          </w:p>
        </w:tc>
        <w:tc>
          <w:tcPr>
            <w:tcW w:w="2229" w:type="dxa"/>
            <w:gridSpan w:val="2"/>
            <w:noWrap/>
            <w:vAlign w:val="center"/>
          </w:tcPr>
          <w:p w:rsidR="00566257" w:rsidRDefault="00566257">
            <w:pPr>
              <w:spacing w:line="560" w:lineRule="exact"/>
              <w:rPr>
                <w:rFonts w:ascii="宋体" w:cs="宋体"/>
                <w:sz w:val="24"/>
              </w:rPr>
            </w:pPr>
          </w:p>
        </w:tc>
      </w:tr>
      <w:tr w:rsidR="00566257" w:rsidRPr="004A1602">
        <w:trPr>
          <w:cantSplit/>
          <w:trHeight w:hRule="exact" w:val="680"/>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家庭住址</w:t>
            </w:r>
          </w:p>
        </w:tc>
        <w:tc>
          <w:tcPr>
            <w:tcW w:w="3775" w:type="dxa"/>
            <w:gridSpan w:val="6"/>
            <w:noWrap/>
            <w:vAlign w:val="center"/>
          </w:tcPr>
          <w:p w:rsidR="00566257" w:rsidRDefault="00566257">
            <w:pPr>
              <w:spacing w:line="560" w:lineRule="exact"/>
              <w:rPr>
                <w:rFonts w:ascii="宋体" w:cs="宋体"/>
                <w:sz w:val="24"/>
              </w:rPr>
            </w:pPr>
          </w:p>
        </w:tc>
        <w:tc>
          <w:tcPr>
            <w:tcW w:w="1541" w:type="dxa"/>
            <w:gridSpan w:val="3"/>
            <w:noWrap/>
            <w:vAlign w:val="center"/>
          </w:tcPr>
          <w:p w:rsidR="00566257" w:rsidRDefault="00566257">
            <w:pPr>
              <w:spacing w:line="560" w:lineRule="exact"/>
              <w:jc w:val="center"/>
              <w:rPr>
                <w:rFonts w:ascii="宋体" w:cs="宋体"/>
                <w:sz w:val="24"/>
              </w:rPr>
            </w:pPr>
            <w:r>
              <w:rPr>
                <w:rFonts w:ascii="宋体" w:hAnsi="宋体" w:cs="宋体" w:hint="eastAsia"/>
                <w:sz w:val="24"/>
              </w:rPr>
              <w:t>联系电话</w:t>
            </w:r>
          </w:p>
        </w:tc>
        <w:tc>
          <w:tcPr>
            <w:tcW w:w="2229" w:type="dxa"/>
            <w:gridSpan w:val="2"/>
            <w:noWrap/>
            <w:vAlign w:val="center"/>
          </w:tcPr>
          <w:p w:rsidR="00566257" w:rsidRDefault="00566257">
            <w:pPr>
              <w:spacing w:line="560" w:lineRule="exact"/>
              <w:rPr>
                <w:rFonts w:ascii="宋体" w:cs="宋体"/>
                <w:sz w:val="24"/>
              </w:rPr>
            </w:pPr>
          </w:p>
        </w:tc>
      </w:tr>
      <w:tr w:rsidR="00566257" w:rsidRPr="004A1602">
        <w:trPr>
          <w:cantSplit/>
          <w:trHeight w:hRule="exact" w:val="589"/>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应聘岗位</w:t>
            </w:r>
          </w:p>
        </w:tc>
        <w:tc>
          <w:tcPr>
            <w:tcW w:w="7545" w:type="dxa"/>
            <w:gridSpan w:val="11"/>
            <w:noWrap/>
            <w:vAlign w:val="center"/>
          </w:tcPr>
          <w:p w:rsidR="00566257" w:rsidRDefault="00566257">
            <w:pPr>
              <w:spacing w:line="560" w:lineRule="exact"/>
              <w:rPr>
                <w:rFonts w:ascii="宋体" w:cs="宋体"/>
                <w:sz w:val="24"/>
              </w:rPr>
            </w:pPr>
          </w:p>
        </w:tc>
      </w:tr>
      <w:tr w:rsidR="00566257" w:rsidRPr="004A1602">
        <w:trPr>
          <w:cantSplit/>
          <w:trHeight w:hRule="exact" w:val="1418"/>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特长</w:t>
            </w:r>
          </w:p>
        </w:tc>
        <w:tc>
          <w:tcPr>
            <w:tcW w:w="7545" w:type="dxa"/>
            <w:gridSpan w:val="11"/>
            <w:noWrap/>
            <w:vAlign w:val="center"/>
          </w:tcPr>
          <w:p w:rsidR="00566257" w:rsidRDefault="00566257">
            <w:pPr>
              <w:spacing w:line="560" w:lineRule="exact"/>
              <w:rPr>
                <w:rFonts w:ascii="宋体" w:cs="宋体"/>
                <w:sz w:val="24"/>
              </w:rPr>
            </w:pPr>
          </w:p>
        </w:tc>
      </w:tr>
      <w:tr w:rsidR="00566257" w:rsidRPr="004A1602">
        <w:trPr>
          <w:cantSplit/>
          <w:trHeight w:val="90"/>
          <w:jc w:val="center"/>
        </w:trPr>
        <w:tc>
          <w:tcPr>
            <w:tcW w:w="1564" w:type="dxa"/>
            <w:noWrap/>
            <w:vAlign w:val="center"/>
          </w:tcPr>
          <w:p w:rsidR="00566257" w:rsidRDefault="00566257" w:rsidP="00566257">
            <w:pPr>
              <w:spacing w:line="560" w:lineRule="exact"/>
              <w:ind w:firstLineChars="50" w:firstLine="31680"/>
              <w:jc w:val="center"/>
              <w:rPr>
                <w:rFonts w:ascii="宋体" w:cs="宋体"/>
                <w:sz w:val="24"/>
              </w:rPr>
            </w:pPr>
            <w:r>
              <w:rPr>
                <w:rFonts w:ascii="宋体" w:hAnsi="宋体" w:cs="宋体" w:hint="eastAsia"/>
                <w:sz w:val="24"/>
              </w:rPr>
              <w:t>个人简历</w:t>
            </w:r>
          </w:p>
        </w:tc>
        <w:tc>
          <w:tcPr>
            <w:tcW w:w="7545" w:type="dxa"/>
            <w:gridSpan w:val="11"/>
            <w:noWrap/>
            <w:vAlign w:val="center"/>
          </w:tcPr>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tc>
      </w:tr>
      <w:tr w:rsidR="00566257" w:rsidRPr="004A1602">
        <w:trPr>
          <w:cantSplit/>
          <w:trHeight w:val="2684"/>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奖惩情况</w:t>
            </w:r>
          </w:p>
        </w:tc>
        <w:tc>
          <w:tcPr>
            <w:tcW w:w="7545" w:type="dxa"/>
            <w:gridSpan w:val="11"/>
            <w:noWrap/>
            <w:vAlign w:val="center"/>
          </w:tcPr>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p w:rsidR="00566257" w:rsidRDefault="00566257">
            <w:pPr>
              <w:spacing w:line="560" w:lineRule="exact"/>
              <w:rPr>
                <w:rFonts w:ascii="宋体" w:cs="宋体"/>
                <w:sz w:val="24"/>
              </w:rPr>
            </w:pPr>
          </w:p>
        </w:tc>
      </w:tr>
      <w:tr w:rsidR="00566257" w:rsidRPr="004A1602">
        <w:trPr>
          <w:cantSplit/>
          <w:trHeight w:val="589"/>
          <w:jc w:val="center"/>
        </w:trPr>
        <w:tc>
          <w:tcPr>
            <w:tcW w:w="1564" w:type="dxa"/>
            <w:vMerge w:val="restart"/>
            <w:noWrap/>
            <w:vAlign w:val="center"/>
          </w:tcPr>
          <w:p w:rsidR="00566257" w:rsidRDefault="00566257">
            <w:pPr>
              <w:spacing w:line="560" w:lineRule="exact"/>
              <w:jc w:val="center"/>
              <w:rPr>
                <w:rFonts w:ascii="宋体" w:cs="宋体"/>
                <w:sz w:val="24"/>
              </w:rPr>
            </w:pPr>
            <w:r>
              <w:rPr>
                <w:rFonts w:ascii="宋体" w:hAnsi="宋体" w:cs="宋体" w:hint="eastAsia"/>
                <w:sz w:val="24"/>
              </w:rPr>
              <w:t>家庭主要成员及主要社会关系</w:t>
            </w:r>
          </w:p>
        </w:tc>
        <w:tc>
          <w:tcPr>
            <w:tcW w:w="1785" w:type="dxa"/>
            <w:gridSpan w:val="2"/>
            <w:noWrap/>
          </w:tcPr>
          <w:p w:rsidR="00566257" w:rsidRDefault="00566257">
            <w:pPr>
              <w:spacing w:line="560" w:lineRule="exact"/>
              <w:jc w:val="center"/>
              <w:rPr>
                <w:rFonts w:ascii="宋体" w:cs="宋体"/>
                <w:sz w:val="24"/>
              </w:rPr>
            </w:pPr>
            <w:r>
              <w:rPr>
                <w:rFonts w:ascii="宋体" w:hAnsi="宋体" w:cs="宋体" w:hint="eastAsia"/>
                <w:sz w:val="24"/>
              </w:rPr>
              <w:t>姓名</w:t>
            </w:r>
          </w:p>
        </w:tc>
        <w:tc>
          <w:tcPr>
            <w:tcW w:w="1376" w:type="dxa"/>
            <w:gridSpan w:val="2"/>
            <w:noWrap/>
          </w:tcPr>
          <w:p w:rsidR="00566257" w:rsidRDefault="00566257">
            <w:pPr>
              <w:spacing w:line="560" w:lineRule="exact"/>
              <w:jc w:val="center"/>
              <w:rPr>
                <w:rFonts w:ascii="宋体" w:cs="宋体"/>
                <w:sz w:val="24"/>
              </w:rPr>
            </w:pPr>
            <w:r>
              <w:rPr>
                <w:rFonts w:ascii="宋体" w:hAnsi="宋体" w:cs="宋体" w:hint="eastAsia"/>
                <w:sz w:val="24"/>
              </w:rPr>
              <w:t>关系</w:t>
            </w:r>
          </w:p>
        </w:tc>
        <w:tc>
          <w:tcPr>
            <w:tcW w:w="1559" w:type="dxa"/>
            <w:gridSpan w:val="3"/>
            <w:noWrap/>
          </w:tcPr>
          <w:p w:rsidR="00566257" w:rsidRDefault="00566257">
            <w:pPr>
              <w:spacing w:line="560" w:lineRule="exact"/>
              <w:jc w:val="center"/>
              <w:rPr>
                <w:rFonts w:ascii="宋体" w:cs="宋体"/>
                <w:sz w:val="24"/>
              </w:rPr>
            </w:pPr>
            <w:r>
              <w:rPr>
                <w:rFonts w:ascii="宋体" w:hAnsi="宋体" w:cs="宋体" w:hint="eastAsia"/>
                <w:sz w:val="24"/>
              </w:rPr>
              <w:t>政治面貌</w:t>
            </w:r>
          </w:p>
        </w:tc>
        <w:tc>
          <w:tcPr>
            <w:tcW w:w="2825" w:type="dxa"/>
            <w:gridSpan w:val="4"/>
            <w:noWrap/>
          </w:tcPr>
          <w:p w:rsidR="00566257" w:rsidRDefault="00566257">
            <w:pPr>
              <w:spacing w:line="560" w:lineRule="exact"/>
              <w:jc w:val="center"/>
              <w:rPr>
                <w:rFonts w:ascii="宋体" w:cs="宋体"/>
                <w:sz w:val="24"/>
              </w:rPr>
            </w:pPr>
            <w:r>
              <w:rPr>
                <w:rFonts w:ascii="宋体" w:hAnsi="宋体" w:cs="宋体" w:hint="eastAsia"/>
                <w:sz w:val="24"/>
              </w:rPr>
              <w:t>工作单位及职务</w:t>
            </w:r>
          </w:p>
        </w:tc>
      </w:tr>
      <w:tr w:rsidR="00566257" w:rsidRPr="004A1602">
        <w:trPr>
          <w:cantSplit/>
          <w:trHeight w:val="567"/>
          <w:jc w:val="center"/>
        </w:trPr>
        <w:tc>
          <w:tcPr>
            <w:tcW w:w="1564" w:type="dxa"/>
            <w:vMerge/>
            <w:noWrap/>
            <w:vAlign w:val="center"/>
          </w:tcPr>
          <w:p w:rsidR="00566257" w:rsidRDefault="00566257" w:rsidP="00566257">
            <w:pPr>
              <w:spacing w:line="560" w:lineRule="exact"/>
              <w:ind w:firstLineChars="200" w:firstLine="31680"/>
              <w:rPr>
                <w:rFonts w:ascii="宋体" w:cs="宋体"/>
                <w:sz w:val="24"/>
              </w:rPr>
            </w:pPr>
          </w:p>
        </w:tc>
        <w:tc>
          <w:tcPr>
            <w:tcW w:w="1785" w:type="dxa"/>
            <w:gridSpan w:val="2"/>
            <w:noWrap/>
            <w:vAlign w:val="center"/>
          </w:tcPr>
          <w:p w:rsidR="00566257" w:rsidRDefault="00566257">
            <w:pPr>
              <w:spacing w:line="560" w:lineRule="exact"/>
              <w:jc w:val="left"/>
              <w:rPr>
                <w:rFonts w:ascii="宋体" w:cs="宋体"/>
                <w:sz w:val="24"/>
              </w:rPr>
            </w:pPr>
          </w:p>
        </w:tc>
        <w:tc>
          <w:tcPr>
            <w:tcW w:w="1376" w:type="dxa"/>
            <w:gridSpan w:val="2"/>
            <w:noWrap/>
            <w:vAlign w:val="center"/>
          </w:tcPr>
          <w:p w:rsidR="00566257" w:rsidRDefault="00566257">
            <w:pPr>
              <w:spacing w:line="560" w:lineRule="exact"/>
              <w:jc w:val="left"/>
              <w:rPr>
                <w:rFonts w:ascii="宋体" w:cs="宋体"/>
                <w:sz w:val="24"/>
              </w:rPr>
            </w:pPr>
          </w:p>
        </w:tc>
        <w:tc>
          <w:tcPr>
            <w:tcW w:w="1559" w:type="dxa"/>
            <w:gridSpan w:val="3"/>
            <w:noWrap/>
            <w:vAlign w:val="center"/>
          </w:tcPr>
          <w:p w:rsidR="00566257" w:rsidRDefault="00566257">
            <w:pPr>
              <w:spacing w:line="560" w:lineRule="exact"/>
              <w:jc w:val="left"/>
              <w:rPr>
                <w:rFonts w:ascii="宋体" w:cs="宋体"/>
                <w:sz w:val="24"/>
              </w:rPr>
            </w:pPr>
          </w:p>
        </w:tc>
        <w:tc>
          <w:tcPr>
            <w:tcW w:w="2825" w:type="dxa"/>
            <w:gridSpan w:val="4"/>
            <w:noWrap/>
            <w:vAlign w:val="center"/>
          </w:tcPr>
          <w:p w:rsidR="00566257" w:rsidRDefault="00566257">
            <w:pPr>
              <w:spacing w:line="560" w:lineRule="exact"/>
              <w:jc w:val="left"/>
              <w:rPr>
                <w:rFonts w:ascii="宋体" w:cs="宋体"/>
                <w:sz w:val="24"/>
              </w:rPr>
            </w:pPr>
          </w:p>
        </w:tc>
      </w:tr>
      <w:tr w:rsidR="00566257" w:rsidRPr="004A1602">
        <w:trPr>
          <w:cantSplit/>
          <w:trHeight w:val="567"/>
          <w:jc w:val="center"/>
        </w:trPr>
        <w:tc>
          <w:tcPr>
            <w:tcW w:w="1564" w:type="dxa"/>
            <w:vMerge/>
            <w:noWrap/>
            <w:vAlign w:val="center"/>
          </w:tcPr>
          <w:p w:rsidR="00566257" w:rsidRDefault="00566257" w:rsidP="00566257">
            <w:pPr>
              <w:spacing w:line="560" w:lineRule="exact"/>
              <w:ind w:firstLineChars="200" w:firstLine="31680"/>
              <w:rPr>
                <w:rFonts w:ascii="宋体" w:cs="宋体"/>
                <w:sz w:val="24"/>
              </w:rPr>
            </w:pPr>
          </w:p>
        </w:tc>
        <w:tc>
          <w:tcPr>
            <w:tcW w:w="1785" w:type="dxa"/>
            <w:gridSpan w:val="2"/>
            <w:noWrap/>
            <w:vAlign w:val="center"/>
          </w:tcPr>
          <w:p w:rsidR="00566257" w:rsidRDefault="00566257">
            <w:pPr>
              <w:spacing w:line="560" w:lineRule="exact"/>
              <w:jc w:val="left"/>
              <w:rPr>
                <w:rFonts w:ascii="宋体" w:cs="宋体"/>
                <w:sz w:val="24"/>
              </w:rPr>
            </w:pPr>
          </w:p>
        </w:tc>
        <w:tc>
          <w:tcPr>
            <w:tcW w:w="1376" w:type="dxa"/>
            <w:gridSpan w:val="2"/>
            <w:noWrap/>
            <w:vAlign w:val="center"/>
          </w:tcPr>
          <w:p w:rsidR="00566257" w:rsidRDefault="00566257">
            <w:pPr>
              <w:spacing w:line="560" w:lineRule="exact"/>
              <w:jc w:val="left"/>
              <w:rPr>
                <w:rFonts w:ascii="宋体" w:cs="宋体"/>
                <w:sz w:val="24"/>
              </w:rPr>
            </w:pPr>
          </w:p>
        </w:tc>
        <w:tc>
          <w:tcPr>
            <w:tcW w:w="1559" w:type="dxa"/>
            <w:gridSpan w:val="3"/>
            <w:noWrap/>
            <w:vAlign w:val="center"/>
          </w:tcPr>
          <w:p w:rsidR="00566257" w:rsidRDefault="00566257">
            <w:pPr>
              <w:spacing w:line="560" w:lineRule="exact"/>
              <w:jc w:val="left"/>
              <w:rPr>
                <w:rFonts w:ascii="宋体" w:cs="宋体"/>
                <w:sz w:val="24"/>
              </w:rPr>
            </w:pPr>
          </w:p>
        </w:tc>
        <w:tc>
          <w:tcPr>
            <w:tcW w:w="2825" w:type="dxa"/>
            <w:gridSpan w:val="4"/>
            <w:noWrap/>
            <w:vAlign w:val="center"/>
          </w:tcPr>
          <w:p w:rsidR="00566257" w:rsidRDefault="00566257">
            <w:pPr>
              <w:spacing w:line="560" w:lineRule="exact"/>
              <w:jc w:val="left"/>
              <w:rPr>
                <w:rFonts w:ascii="宋体" w:cs="宋体"/>
                <w:sz w:val="24"/>
              </w:rPr>
            </w:pPr>
          </w:p>
        </w:tc>
      </w:tr>
      <w:tr w:rsidR="00566257" w:rsidRPr="004A1602">
        <w:trPr>
          <w:cantSplit/>
          <w:trHeight w:val="567"/>
          <w:jc w:val="center"/>
        </w:trPr>
        <w:tc>
          <w:tcPr>
            <w:tcW w:w="1564" w:type="dxa"/>
            <w:vMerge/>
            <w:noWrap/>
            <w:vAlign w:val="center"/>
          </w:tcPr>
          <w:p w:rsidR="00566257" w:rsidRDefault="00566257" w:rsidP="00566257">
            <w:pPr>
              <w:spacing w:line="560" w:lineRule="exact"/>
              <w:ind w:firstLineChars="200" w:firstLine="31680"/>
              <w:rPr>
                <w:rFonts w:ascii="宋体" w:cs="宋体"/>
                <w:sz w:val="24"/>
              </w:rPr>
            </w:pPr>
          </w:p>
        </w:tc>
        <w:tc>
          <w:tcPr>
            <w:tcW w:w="1785" w:type="dxa"/>
            <w:gridSpan w:val="2"/>
            <w:noWrap/>
            <w:vAlign w:val="center"/>
          </w:tcPr>
          <w:p w:rsidR="00566257" w:rsidRDefault="00566257">
            <w:pPr>
              <w:spacing w:line="560" w:lineRule="exact"/>
              <w:jc w:val="left"/>
              <w:rPr>
                <w:rFonts w:ascii="宋体" w:cs="宋体"/>
                <w:sz w:val="24"/>
              </w:rPr>
            </w:pPr>
          </w:p>
        </w:tc>
        <w:tc>
          <w:tcPr>
            <w:tcW w:w="1376" w:type="dxa"/>
            <w:gridSpan w:val="2"/>
            <w:noWrap/>
            <w:vAlign w:val="center"/>
          </w:tcPr>
          <w:p w:rsidR="00566257" w:rsidRDefault="00566257">
            <w:pPr>
              <w:spacing w:line="560" w:lineRule="exact"/>
              <w:jc w:val="left"/>
              <w:rPr>
                <w:rFonts w:ascii="宋体" w:cs="宋体"/>
                <w:sz w:val="24"/>
              </w:rPr>
            </w:pPr>
          </w:p>
        </w:tc>
        <w:tc>
          <w:tcPr>
            <w:tcW w:w="1559" w:type="dxa"/>
            <w:gridSpan w:val="3"/>
            <w:noWrap/>
            <w:vAlign w:val="center"/>
          </w:tcPr>
          <w:p w:rsidR="00566257" w:rsidRDefault="00566257">
            <w:pPr>
              <w:spacing w:line="560" w:lineRule="exact"/>
              <w:jc w:val="left"/>
              <w:rPr>
                <w:rFonts w:ascii="宋体" w:cs="宋体"/>
                <w:sz w:val="24"/>
              </w:rPr>
            </w:pPr>
          </w:p>
        </w:tc>
        <w:tc>
          <w:tcPr>
            <w:tcW w:w="2825" w:type="dxa"/>
            <w:gridSpan w:val="4"/>
            <w:noWrap/>
            <w:vAlign w:val="center"/>
          </w:tcPr>
          <w:p w:rsidR="00566257" w:rsidRDefault="00566257">
            <w:pPr>
              <w:spacing w:line="560" w:lineRule="exact"/>
              <w:jc w:val="left"/>
              <w:rPr>
                <w:rFonts w:ascii="宋体" w:cs="宋体"/>
                <w:sz w:val="24"/>
              </w:rPr>
            </w:pPr>
          </w:p>
        </w:tc>
      </w:tr>
      <w:tr w:rsidR="00566257" w:rsidRPr="004A1602">
        <w:trPr>
          <w:cantSplit/>
          <w:trHeight w:val="567"/>
          <w:jc w:val="center"/>
        </w:trPr>
        <w:tc>
          <w:tcPr>
            <w:tcW w:w="1564" w:type="dxa"/>
            <w:vMerge/>
            <w:noWrap/>
            <w:vAlign w:val="center"/>
          </w:tcPr>
          <w:p w:rsidR="00566257" w:rsidRDefault="00566257" w:rsidP="00566257">
            <w:pPr>
              <w:spacing w:line="560" w:lineRule="exact"/>
              <w:ind w:firstLineChars="200" w:firstLine="31680"/>
              <w:rPr>
                <w:rFonts w:ascii="宋体" w:cs="宋体"/>
                <w:szCs w:val="21"/>
              </w:rPr>
            </w:pPr>
          </w:p>
        </w:tc>
        <w:tc>
          <w:tcPr>
            <w:tcW w:w="1785" w:type="dxa"/>
            <w:gridSpan w:val="2"/>
            <w:noWrap/>
            <w:vAlign w:val="center"/>
          </w:tcPr>
          <w:p w:rsidR="00566257" w:rsidRDefault="00566257">
            <w:pPr>
              <w:spacing w:line="560" w:lineRule="exact"/>
              <w:jc w:val="left"/>
              <w:rPr>
                <w:rFonts w:ascii="宋体" w:cs="宋体"/>
                <w:szCs w:val="21"/>
              </w:rPr>
            </w:pPr>
          </w:p>
        </w:tc>
        <w:tc>
          <w:tcPr>
            <w:tcW w:w="1376" w:type="dxa"/>
            <w:gridSpan w:val="2"/>
            <w:noWrap/>
            <w:vAlign w:val="center"/>
          </w:tcPr>
          <w:p w:rsidR="00566257" w:rsidRDefault="00566257">
            <w:pPr>
              <w:spacing w:line="560" w:lineRule="exact"/>
              <w:jc w:val="left"/>
              <w:rPr>
                <w:rFonts w:ascii="宋体" w:cs="宋体"/>
                <w:szCs w:val="21"/>
              </w:rPr>
            </w:pPr>
          </w:p>
        </w:tc>
        <w:tc>
          <w:tcPr>
            <w:tcW w:w="1559" w:type="dxa"/>
            <w:gridSpan w:val="3"/>
            <w:noWrap/>
            <w:vAlign w:val="center"/>
          </w:tcPr>
          <w:p w:rsidR="00566257" w:rsidRDefault="00566257">
            <w:pPr>
              <w:spacing w:line="560" w:lineRule="exact"/>
              <w:jc w:val="left"/>
              <w:rPr>
                <w:rFonts w:ascii="宋体" w:cs="宋体"/>
                <w:szCs w:val="21"/>
              </w:rPr>
            </w:pPr>
          </w:p>
        </w:tc>
        <w:tc>
          <w:tcPr>
            <w:tcW w:w="2825" w:type="dxa"/>
            <w:gridSpan w:val="4"/>
            <w:noWrap/>
            <w:vAlign w:val="center"/>
          </w:tcPr>
          <w:p w:rsidR="00566257" w:rsidRDefault="00566257">
            <w:pPr>
              <w:spacing w:line="560" w:lineRule="exact"/>
              <w:jc w:val="left"/>
              <w:rPr>
                <w:rFonts w:ascii="宋体" w:cs="宋体"/>
                <w:szCs w:val="21"/>
              </w:rPr>
            </w:pPr>
          </w:p>
        </w:tc>
      </w:tr>
      <w:tr w:rsidR="00566257" w:rsidRPr="004A1602">
        <w:trPr>
          <w:cantSplit/>
          <w:trHeight w:val="567"/>
          <w:jc w:val="center"/>
        </w:trPr>
        <w:tc>
          <w:tcPr>
            <w:tcW w:w="1564" w:type="dxa"/>
            <w:vMerge/>
            <w:noWrap/>
            <w:vAlign w:val="center"/>
          </w:tcPr>
          <w:p w:rsidR="00566257" w:rsidRPr="004A1602" w:rsidRDefault="00566257" w:rsidP="00566257">
            <w:pPr>
              <w:spacing w:line="560" w:lineRule="exact"/>
              <w:ind w:firstLineChars="200" w:firstLine="31680"/>
              <w:rPr>
                <w:rFonts w:ascii="宋体"/>
                <w:szCs w:val="21"/>
              </w:rPr>
            </w:pPr>
          </w:p>
        </w:tc>
        <w:tc>
          <w:tcPr>
            <w:tcW w:w="1785" w:type="dxa"/>
            <w:gridSpan w:val="2"/>
            <w:noWrap/>
            <w:vAlign w:val="center"/>
          </w:tcPr>
          <w:p w:rsidR="00566257" w:rsidRPr="004A1602" w:rsidRDefault="00566257">
            <w:pPr>
              <w:spacing w:line="560" w:lineRule="exact"/>
              <w:jc w:val="left"/>
              <w:rPr>
                <w:rFonts w:ascii="宋体"/>
                <w:szCs w:val="21"/>
              </w:rPr>
            </w:pPr>
          </w:p>
        </w:tc>
        <w:tc>
          <w:tcPr>
            <w:tcW w:w="1376" w:type="dxa"/>
            <w:gridSpan w:val="2"/>
            <w:noWrap/>
            <w:vAlign w:val="center"/>
          </w:tcPr>
          <w:p w:rsidR="00566257" w:rsidRPr="004A1602" w:rsidRDefault="00566257">
            <w:pPr>
              <w:spacing w:line="560" w:lineRule="exact"/>
              <w:jc w:val="left"/>
              <w:rPr>
                <w:rFonts w:ascii="宋体"/>
                <w:szCs w:val="21"/>
              </w:rPr>
            </w:pPr>
          </w:p>
        </w:tc>
        <w:tc>
          <w:tcPr>
            <w:tcW w:w="1559" w:type="dxa"/>
            <w:gridSpan w:val="3"/>
            <w:noWrap/>
            <w:vAlign w:val="center"/>
          </w:tcPr>
          <w:p w:rsidR="00566257" w:rsidRPr="004A1602" w:rsidRDefault="00566257">
            <w:pPr>
              <w:spacing w:line="560" w:lineRule="exact"/>
              <w:jc w:val="left"/>
              <w:rPr>
                <w:rFonts w:ascii="宋体"/>
                <w:szCs w:val="21"/>
              </w:rPr>
            </w:pPr>
          </w:p>
        </w:tc>
        <w:tc>
          <w:tcPr>
            <w:tcW w:w="2825" w:type="dxa"/>
            <w:gridSpan w:val="4"/>
            <w:noWrap/>
            <w:vAlign w:val="center"/>
          </w:tcPr>
          <w:p w:rsidR="00566257" w:rsidRPr="004A1602" w:rsidRDefault="00566257">
            <w:pPr>
              <w:spacing w:line="560" w:lineRule="exact"/>
              <w:jc w:val="left"/>
              <w:rPr>
                <w:rFonts w:ascii="宋体"/>
                <w:szCs w:val="21"/>
              </w:rPr>
            </w:pPr>
          </w:p>
        </w:tc>
      </w:tr>
      <w:tr w:rsidR="00566257" w:rsidRPr="004A1602">
        <w:trPr>
          <w:cantSplit/>
          <w:trHeight w:val="3167"/>
          <w:jc w:val="center"/>
        </w:trPr>
        <w:tc>
          <w:tcPr>
            <w:tcW w:w="1564" w:type="dxa"/>
            <w:noWrap/>
            <w:vAlign w:val="center"/>
          </w:tcPr>
          <w:p w:rsidR="00566257" w:rsidRDefault="00566257">
            <w:pPr>
              <w:spacing w:line="560" w:lineRule="exact"/>
              <w:rPr>
                <w:rFonts w:ascii="宋体" w:cs="宋体"/>
                <w:sz w:val="24"/>
              </w:rPr>
            </w:pPr>
            <w:r>
              <w:rPr>
                <w:rFonts w:ascii="宋体" w:hAnsi="宋体" w:cs="宋体" w:hint="eastAsia"/>
                <w:sz w:val="24"/>
              </w:rPr>
              <w:t>本人承诺</w:t>
            </w:r>
          </w:p>
        </w:tc>
        <w:tc>
          <w:tcPr>
            <w:tcW w:w="7545" w:type="dxa"/>
            <w:gridSpan w:val="11"/>
            <w:noWrap/>
          </w:tcPr>
          <w:p w:rsidR="00566257" w:rsidRDefault="00566257">
            <w:pPr>
              <w:rPr>
                <w:rFonts w:ascii="宋体" w:cs="宋体"/>
              </w:rPr>
            </w:pPr>
          </w:p>
          <w:p w:rsidR="00566257" w:rsidRDefault="00566257" w:rsidP="00566257">
            <w:pPr>
              <w:spacing w:line="560" w:lineRule="exact"/>
              <w:ind w:firstLineChars="200" w:firstLine="31680"/>
              <w:rPr>
                <w:rFonts w:ascii="宋体" w:cs="宋体"/>
                <w:b/>
                <w:bCs/>
                <w:sz w:val="24"/>
              </w:rPr>
            </w:pPr>
            <w:r>
              <w:rPr>
                <w:rFonts w:ascii="宋体" w:hAnsi="宋体" w:cs="宋体" w:hint="eastAsia"/>
                <w:b/>
                <w:bCs/>
                <w:sz w:val="24"/>
              </w:rPr>
              <w:t>本人郑重承诺，此表所填内容全部真实，如有隐瞒或提供虚假情况，愿意承担所有责任。</w:t>
            </w:r>
          </w:p>
          <w:p w:rsidR="00566257" w:rsidRDefault="00566257">
            <w:pPr>
              <w:spacing w:line="560" w:lineRule="exact"/>
              <w:rPr>
                <w:rFonts w:ascii="宋体" w:cs="宋体"/>
                <w:sz w:val="24"/>
              </w:rPr>
            </w:pPr>
          </w:p>
          <w:p w:rsidR="00566257" w:rsidRDefault="00566257" w:rsidP="00566257">
            <w:pPr>
              <w:spacing w:line="560" w:lineRule="exact"/>
              <w:ind w:firstLineChars="1500" w:firstLine="31680"/>
              <w:rPr>
                <w:rFonts w:ascii="宋体" w:cs="宋体"/>
                <w:sz w:val="24"/>
              </w:rPr>
            </w:pPr>
            <w:r>
              <w:rPr>
                <w:rFonts w:ascii="宋体" w:hAnsi="宋体" w:cs="宋体" w:hint="eastAsia"/>
                <w:sz w:val="24"/>
              </w:rPr>
              <w:t>本人签名：</w:t>
            </w:r>
          </w:p>
          <w:p w:rsidR="00566257" w:rsidRDefault="00566257" w:rsidP="00566257">
            <w:pPr>
              <w:spacing w:line="560" w:lineRule="exact"/>
              <w:ind w:firstLineChars="2300" w:firstLine="316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566257" w:rsidRPr="004A1602">
        <w:trPr>
          <w:cantSplit/>
          <w:trHeight w:val="508"/>
          <w:jc w:val="center"/>
        </w:trPr>
        <w:tc>
          <w:tcPr>
            <w:tcW w:w="9109" w:type="dxa"/>
            <w:gridSpan w:val="12"/>
            <w:noWrap/>
            <w:vAlign w:val="center"/>
          </w:tcPr>
          <w:p w:rsidR="00566257" w:rsidRDefault="00566257">
            <w:pPr>
              <w:spacing w:line="560" w:lineRule="exact"/>
              <w:jc w:val="center"/>
              <w:rPr>
                <w:rFonts w:ascii="宋体" w:cs="宋体"/>
                <w:sz w:val="24"/>
              </w:rPr>
            </w:pPr>
            <w:r>
              <w:rPr>
                <w:rFonts w:ascii="宋体" w:hAnsi="宋体" w:cs="宋体" w:hint="eastAsia"/>
                <w:sz w:val="24"/>
              </w:rPr>
              <w:t>以下内容由工作人员填写</w:t>
            </w:r>
          </w:p>
        </w:tc>
      </w:tr>
      <w:tr w:rsidR="00566257" w:rsidRPr="004A1602">
        <w:trPr>
          <w:cantSplit/>
          <w:trHeight w:val="1637"/>
          <w:jc w:val="center"/>
        </w:trPr>
        <w:tc>
          <w:tcPr>
            <w:tcW w:w="1564" w:type="dxa"/>
            <w:noWrap/>
            <w:vAlign w:val="center"/>
          </w:tcPr>
          <w:p w:rsidR="00566257" w:rsidRDefault="00566257">
            <w:pPr>
              <w:spacing w:line="560" w:lineRule="exact"/>
              <w:jc w:val="center"/>
              <w:rPr>
                <w:rFonts w:ascii="宋体" w:cs="宋体"/>
                <w:sz w:val="24"/>
              </w:rPr>
            </w:pPr>
            <w:r>
              <w:rPr>
                <w:rFonts w:ascii="宋体" w:hAnsi="宋体" w:cs="宋体" w:hint="eastAsia"/>
                <w:sz w:val="24"/>
              </w:rPr>
              <w:t>审核意见</w:t>
            </w:r>
          </w:p>
        </w:tc>
        <w:tc>
          <w:tcPr>
            <w:tcW w:w="3728" w:type="dxa"/>
            <w:gridSpan w:val="5"/>
            <w:noWrap/>
            <w:vAlign w:val="bottom"/>
          </w:tcPr>
          <w:p w:rsidR="00566257" w:rsidRDefault="00566257">
            <w:pPr>
              <w:spacing w:line="560" w:lineRule="exact"/>
              <w:rPr>
                <w:rFonts w:ascii="宋体" w:cs="宋体"/>
                <w:sz w:val="24"/>
              </w:rPr>
            </w:pPr>
            <w:r>
              <w:rPr>
                <w:rFonts w:ascii="宋体" w:hAnsi="宋体" w:cs="宋体" w:hint="eastAsia"/>
                <w:sz w:val="24"/>
              </w:rPr>
              <w:t>初审人签字：</w:t>
            </w:r>
          </w:p>
          <w:p w:rsidR="00566257" w:rsidRDefault="00566257" w:rsidP="00566257">
            <w:pPr>
              <w:spacing w:line="560" w:lineRule="exact"/>
              <w:ind w:firstLineChars="700" w:firstLine="316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c>
          <w:tcPr>
            <w:tcW w:w="3817" w:type="dxa"/>
            <w:gridSpan w:val="6"/>
            <w:noWrap/>
            <w:vAlign w:val="bottom"/>
          </w:tcPr>
          <w:p w:rsidR="00566257" w:rsidRDefault="00566257">
            <w:pPr>
              <w:spacing w:line="560" w:lineRule="exact"/>
              <w:rPr>
                <w:rFonts w:ascii="宋体" w:cs="宋体"/>
                <w:sz w:val="24"/>
              </w:rPr>
            </w:pPr>
            <w:r>
              <w:rPr>
                <w:rFonts w:ascii="宋体" w:hAnsi="宋体" w:cs="宋体" w:hint="eastAsia"/>
                <w:sz w:val="24"/>
              </w:rPr>
              <w:t>复审人签字：</w:t>
            </w:r>
          </w:p>
          <w:p w:rsidR="00566257" w:rsidRDefault="00566257" w:rsidP="00566257">
            <w:pPr>
              <w:spacing w:line="560" w:lineRule="exact"/>
              <w:ind w:firstLineChars="800" w:firstLine="316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566257" w:rsidRPr="004A1602">
        <w:trPr>
          <w:cantSplit/>
          <w:trHeight w:val="707"/>
          <w:jc w:val="center"/>
        </w:trPr>
        <w:tc>
          <w:tcPr>
            <w:tcW w:w="9109" w:type="dxa"/>
            <w:gridSpan w:val="12"/>
            <w:noWrap/>
            <w:vAlign w:val="center"/>
          </w:tcPr>
          <w:p w:rsidR="00566257" w:rsidRDefault="00566257">
            <w:pPr>
              <w:spacing w:line="560" w:lineRule="exact"/>
              <w:rPr>
                <w:rFonts w:ascii="宋体" w:cs="宋体"/>
                <w:sz w:val="24"/>
              </w:rPr>
            </w:pPr>
            <w:r>
              <w:rPr>
                <w:rFonts w:ascii="宋体" w:hAnsi="宋体" w:cs="宋体" w:hint="eastAsia"/>
                <w:sz w:val="24"/>
              </w:rPr>
              <w:t>特别提示：本表一式一份，双面打印。</w:t>
            </w:r>
          </w:p>
        </w:tc>
      </w:tr>
    </w:tbl>
    <w:p w:rsidR="00566257" w:rsidRDefault="00566257">
      <w:pPr>
        <w:pStyle w:val="BodyText"/>
        <w:spacing w:line="20" w:lineRule="exact"/>
        <w:rPr>
          <w:lang w:eastAsia="zh-CN"/>
        </w:rPr>
      </w:pPr>
    </w:p>
    <w:p w:rsidR="00566257" w:rsidRDefault="00566257"/>
    <w:p w:rsidR="00566257" w:rsidRDefault="00566257">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566257" w:rsidRDefault="00566257">
      <w:pPr>
        <w:spacing w:line="560" w:lineRule="exact"/>
        <w:rPr>
          <w:rFonts w:ascii="黑体" w:eastAsia="黑体" w:hAnsi="黑体" w:cs="黑体"/>
          <w:sz w:val="32"/>
          <w:szCs w:val="32"/>
        </w:rPr>
      </w:pPr>
    </w:p>
    <w:p w:rsidR="00566257" w:rsidRDefault="00566257">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宜宾市翠屏区城市建设项目研究中心简介</w:t>
      </w:r>
    </w:p>
    <w:p w:rsidR="00566257" w:rsidRDefault="00566257" w:rsidP="000E15D5">
      <w:pPr>
        <w:spacing w:line="560" w:lineRule="exact"/>
        <w:ind w:firstLineChars="200" w:firstLine="31680"/>
        <w:rPr>
          <w:rFonts w:ascii="仿宋_GB2312" w:eastAsia="仿宋_GB2312" w:hAnsi="仿宋_GB2312" w:cs="仿宋_GB2312"/>
          <w:color w:val="000000"/>
          <w:sz w:val="32"/>
          <w:szCs w:val="32"/>
        </w:rPr>
      </w:pPr>
    </w:p>
    <w:p w:rsidR="00566257" w:rsidRDefault="00566257" w:rsidP="000E15D5">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宜宾市翠屏区城市建设项目研究中心是区政府直属公益一类正科级事业单位，由区住房城乡建设局代管，主要职责为负责全区范围内城市建设重点项目的策划包装、储备、对上争取、监督管理等工作，负责城市空间、城市文化、城市产业、城市人居等协调发展的战略研究，开展相关专项规划策划和方案设计等工作。负责道路、桥梁、房建、市政、景观等市政类城市建设项目的可行性研究、方案设计等工作。宜宾市翠屏区城市建设项目研究中心坚持</w:t>
      </w:r>
      <w:r>
        <w:rPr>
          <w:rFonts w:ascii="Times New Roman" w:eastAsia="仿宋_GB2312" w:hAnsi="Times New Roman" w:hint="eastAsia"/>
          <w:sz w:val="32"/>
          <w:szCs w:val="32"/>
        </w:rPr>
        <w:t>以“四化同步、城乡融合、五区共兴”为总抓手，</w:t>
      </w:r>
      <w:r>
        <w:rPr>
          <w:rFonts w:ascii="仿宋_GB2312" w:eastAsia="仿宋_GB2312" w:hAnsi="仿宋_GB2312" w:cs="仿宋_GB2312" w:hint="eastAsia"/>
          <w:color w:val="000000"/>
          <w:sz w:val="32"/>
          <w:szCs w:val="32"/>
        </w:rPr>
        <w:t>奋力担当作为、恪守使命职责，开创了城建工作新局面，为区委区政府决策提供高质量、高水平的参谋建议，为推动全区经济社会高质量发展贡献更大力量</w:t>
      </w:r>
      <w:r>
        <w:rPr>
          <w:rFonts w:ascii="Times New Roman" w:eastAsia="仿宋_GB2312" w:hAnsi="Times New Roman" w:hint="eastAsia"/>
          <w:kern w:val="0"/>
          <w:sz w:val="32"/>
          <w:szCs w:val="32"/>
        </w:rPr>
        <w:t>。</w:t>
      </w:r>
    </w:p>
    <w:p w:rsidR="00566257" w:rsidRDefault="00566257" w:rsidP="000E15D5">
      <w:pPr>
        <w:ind w:firstLineChars="200" w:firstLine="31680"/>
        <w:rPr>
          <w:rFonts w:ascii="仿宋_GB2312" w:eastAsia="仿宋_GB2312" w:hAnsi="仿宋_GB2312" w:cs="仿宋_GB2312"/>
          <w:color w:val="000000"/>
          <w:sz w:val="32"/>
          <w:szCs w:val="32"/>
        </w:rPr>
      </w:pPr>
    </w:p>
    <w:p w:rsidR="00566257" w:rsidRDefault="00566257" w:rsidP="00957F6B">
      <w:pPr>
        <w:ind w:firstLineChars="200" w:firstLine="31680"/>
        <w:rPr>
          <w:rFonts w:ascii="仿宋_GB2312" w:eastAsia="仿宋_GB2312" w:hAnsi="仿宋_GB2312" w:cs="仿宋_GB2312"/>
          <w:color w:val="000000"/>
          <w:sz w:val="32"/>
          <w:szCs w:val="32"/>
        </w:rPr>
      </w:pPr>
    </w:p>
    <w:sectPr w:rsidR="00566257" w:rsidSect="006C3D45">
      <w:footerReference w:type="default" r:id="rId6"/>
      <w:pgSz w:w="11906" w:h="16838"/>
      <w:pgMar w:top="1701" w:right="1474"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257" w:rsidRDefault="00566257" w:rsidP="006C3D45">
      <w:r>
        <w:separator/>
      </w:r>
    </w:p>
  </w:endnote>
  <w:endnote w:type="continuationSeparator" w:id="1">
    <w:p w:rsidR="00566257" w:rsidRDefault="00566257" w:rsidP="006C3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57" w:rsidRDefault="0056625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66257" w:rsidRPr="004A1602" w:rsidRDefault="00566257">
                <w:pPr>
                  <w:pStyle w:val="Footer"/>
                  <w:rPr>
                    <w:rFonts w:ascii="宋体" w:cs="宋体"/>
                    <w:sz w:val="28"/>
                    <w:szCs w:val="28"/>
                  </w:rPr>
                </w:pPr>
                <w:r w:rsidRPr="004A1602">
                  <w:rPr>
                    <w:rFonts w:ascii="宋体" w:hAnsi="宋体" w:cs="宋体"/>
                    <w:sz w:val="28"/>
                    <w:szCs w:val="28"/>
                  </w:rPr>
                  <w:t xml:space="preserve">— </w:t>
                </w:r>
                <w:r w:rsidRPr="004A1602">
                  <w:rPr>
                    <w:rFonts w:ascii="宋体" w:hAnsi="宋体" w:cs="宋体"/>
                    <w:sz w:val="28"/>
                    <w:szCs w:val="28"/>
                  </w:rPr>
                  <w:fldChar w:fldCharType="begin"/>
                </w:r>
                <w:r w:rsidRPr="004A1602">
                  <w:rPr>
                    <w:rFonts w:ascii="宋体" w:hAnsi="宋体" w:cs="宋体"/>
                    <w:sz w:val="28"/>
                    <w:szCs w:val="28"/>
                  </w:rPr>
                  <w:instrText xml:space="preserve"> PAGE  \* MERGEFORMAT </w:instrText>
                </w:r>
                <w:r w:rsidRPr="004A1602">
                  <w:rPr>
                    <w:rFonts w:ascii="宋体" w:hAnsi="宋体" w:cs="宋体"/>
                    <w:sz w:val="28"/>
                    <w:szCs w:val="28"/>
                  </w:rPr>
                  <w:fldChar w:fldCharType="separate"/>
                </w:r>
                <w:r>
                  <w:rPr>
                    <w:rFonts w:ascii="宋体" w:hAnsi="宋体" w:cs="宋体"/>
                    <w:noProof/>
                    <w:sz w:val="28"/>
                    <w:szCs w:val="28"/>
                  </w:rPr>
                  <w:t>1</w:t>
                </w:r>
                <w:r w:rsidRPr="004A1602">
                  <w:rPr>
                    <w:rFonts w:ascii="宋体" w:hAnsi="宋体" w:cs="宋体"/>
                    <w:sz w:val="28"/>
                    <w:szCs w:val="28"/>
                  </w:rPr>
                  <w:fldChar w:fldCharType="end"/>
                </w:r>
                <w:r w:rsidRPr="004A1602">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257" w:rsidRDefault="00566257" w:rsidP="006C3D45">
      <w:r>
        <w:separator/>
      </w:r>
    </w:p>
  </w:footnote>
  <w:footnote w:type="continuationSeparator" w:id="1">
    <w:p w:rsidR="00566257" w:rsidRDefault="00566257" w:rsidP="006C3D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JmMDk2YzIwZDMwYTk0MjI3OGQ4ZGZlMjQ1ZTZhY2IifQ=="/>
  </w:docVars>
  <w:rsids>
    <w:rsidRoot w:val="57ED567D"/>
    <w:rsid w:val="000E15D5"/>
    <w:rsid w:val="00285085"/>
    <w:rsid w:val="00423C6D"/>
    <w:rsid w:val="004A1602"/>
    <w:rsid w:val="00522102"/>
    <w:rsid w:val="00566257"/>
    <w:rsid w:val="006C3D45"/>
    <w:rsid w:val="00861DAB"/>
    <w:rsid w:val="009049D8"/>
    <w:rsid w:val="00906967"/>
    <w:rsid w:val="00957F6B"/>
    <w:rsid w:val="00BE3E1F"/>
    <w:rsid w:val="00F1191B"/>
    <w:rsid w:val="00FC02BF"/>
    <w:rsid w:val="0116312F"/>
    <w:rsid w:val="011F6F50"/>
    <w:rsid w:val="01311D17"/>
    <w:rsid w:val="019404F8"/>
    <w:rsid w:val="01A56261"/>
    <w:rsid w:val="01E44FDB"/>
    <w:rsid w:val="01FE4F04"/>
    <w:rsid w:val="025E33E9"/>
    <w:rsid w:val="02FA082F"/>
    <w:rsid w:val="02FC6355"/>
    <w:rsid w:val="03123DCA"/>
    <w:rsid w:val="03391357"/>
    <w:rsid w:val="036D47D9"/>
    <w:rsid w:val="0381685A"/>
    <w:rsid w:val="03CC21CB"/>
    <w:rsid w:val="03CC315E"/>
    <w:rsid w:val="03E80687"/>
    <w:rsid w:val="03F10E17"/>
    <w:rsid w:val="04003C23"/>
    <w:rsid w:val="040E4187"/>
    <w:rsid w:val="04117BDE"/>
    <w:rsid w:val="042711AF"/>
    <w:rsid w:val="04877EA0"/>
    <w:rsid w:val="04904C6F"/>
    <w:rsid w:val="049A5E25"/>
    <w:rsid w:val="05047743"/>
    <w:rsid w:val="05A14F91"/>
    <w:rsid w:val="05A625A8"/>
    <w:rsid w:val="05B8420B"/>
    <w:rsid w:val="05DD06BF"/>
    <w:rsid w:val="06071298"/>
    <w:rsid w:val="06113EC5"/>
    <w:rsid w:val="06400C4E"/>
    <w:rsid w:val="06592D0B"/>
    <w:rsid w:val="06954AF6"/>
    <w:rsid w:val="06AD62E4"/>
    <w:rsid w:val="06C90C44"/>
    <w:rsid w:val="06D51397"/>
    <w:rsid w:val="06D537D8"/>
    <w:rsid w:val="070752C8"/>
    <w:rsid w:val="070808D2"/>
    <w:rsid w:val="07177C01"/>
    <w:rsid w:val="073E518E"/>
    <w:rsid w:val="074C0E95"/>
    <w:rsid w:val="07AF1BE8"/>
    <w:rsid w:val="07BE5114"/>
    <w:rsid w:val="07CB0304"/>
    <w:rsid w:val="08346591"/>
    <w:rsid w:val="083640B7"/>
    <w:rsid w:val="08511C41"/>
    <w:rsid w:val="0878022B"/>
    <w:rsid w:val="08BF22FE"/>
    <w:rsid w:val="08DF02AB"/>
    <w:rsid w:val="08EA0F3D"/>
    <w:rsid w:val="093B4E63"/>
    <w:rsid w:val="09A908B8"/>
    <w:rsid w:val="09C9304B"/>
    <w:rsid w:val="09F204B1"/>
    <w:rsid w:val="0A424F95"/>
    <w:rsid w:val="0A454A85"/>
    <w:rsid w:val="0A4F76B2"/>
    <w:rsid w:val="0A690774"/>
    <w:rsid w:val="0A6A0048"/>
    <w:rsid w:val="0A83110A"/>
    <w:rsid w:val="0A8D3D36"/>
    <w:rsid w:val="0A9A6B7F"/>
    <w:rsid w:val="0ADD663E"/>
    <w:rsid w:val="0B27077E"/>
    <w:rsid w:val="0B316DB7"/>
    <w:rsid w:val="0B4C599F"/>
    <w:rsid w:val="0B9319E4"/>
    <w:rsid w:val="0B945133"/>
    <w:rsid w:val="0B9D61FB"/>
    <w:rsid w:val="0BB26254"/>
    <w:rsid w:val="0BBB2504"/>
    <w:rsid w:val="0C1F4E62"/>
    <w:rsid w:val="0C25691C"/>
    <w:rsid w:val="0C4D19CF"/>
    <w:rsid w:val="0C711B61"/>
    <w:rsid w:val="0C8F1FE8"/>
    <w:rsid w:val="0CA02447"/>
    <w:rsid w:val="0CE40585"/>
    <w:rsid w:val="0D25459D"/>
    <w:rsid w:val="0D605732"/>
    <w:rsid w:val="0D865199"/>
    <w:rsid w:val="0D9A6798"/>
    <w:rsid w:val="0DA675E9"/>
    <w:rsid w:val="0DF76096"/>
    <w:rsid w:val="0E472EC9"/>
    <w:rsid w:val="0E820CEC"/>
    <w:rsid w:val="0EB42F76"/>
    <w:rsid w:val="0ED62150"/>
    <w:rsid w:val="0ED72DE7"/>
    <w:rsid w:val="0EDE69A8"/>
    <w:rsid w:val="0F1F58A5"/>
    <w:rsid w:val="0F557518"/>
    <w:rsid w:val="0F933B9D"/>
    <w:rsid w:val="0FB83011"/>
    <w:rsid w:val="0FF245EB"/>
    <w:rsid w:val="100B407B"/>
    <w:rsid w:val="100B7158"/>
    <w:rsid w:val="102F7D69"/>
    <w:rsid w:val="107C2883"/>
    <w:rsid w:val="107D2C91"/>
    <w:rsid w:val="10872B54"/>
    <w:rsid w:val="10BF69AB"/>
    <w:rsid w:val="10EA1EE2"/>
    <w:rsid w:val="112A0531"/>
    <w:rsid w:val="112A22DF"/>
    <w:rsid w:val="115D26B4"/>
    <w:rsid w:val="116E42B9"/>
    <w:rsid w:val="11765524"/>
    <w:rsid w:val="11875983"/>
    <w:rsid w:val="118E286E"/>
    <w:rsid w:val="11AE1B67"/>
    <w:rsid w:val="11CC7E12"/>
    <w:rsid w:val="11F272A1"/>
    <w:rsid w:val="12B46C9C"/>
    <w:rsid w:val="12C549B5"/>
    <w:rsid w:val="12FC2E1F"/>
    <w:rsid w:val="130C43DC"/>
    <w:rsid w:val="132C0590"/>
    <w:rsid w:val="13367661"/>
    <w:rsid w:val="1384217A"/>
    <w:rsid w:val="13B14F39"/>
    <w:rsid w:val="13D86F0D"/>
    <w:rsid w:val="13DF2D8A"/>
    <w:rsid w:val="14072DAB"/>
    <w:rsid w:val="14172FEE"/>
    <w:rsid w:val="142D2812"/>
    <w:rsid w:val="14343DE1"/>
    <w:rsid w:val="144D6A10"/>
    <w:rsid w:val="14C60571"/>
    <w:rsid w:val="14FC21E4"/>
    <w:rsid w:val="15194B44"/>
    <w:rsid w:val="152C1B48"/>
    <w:rsid w:val="152F6116"/>
    <w:rsid w:val="155A1735"/>
    <w:rsid w:val="155C5937"/>
    <w:rsid w:val="1585042C"/>
    <w:rsid w:val="161F2532"/>
    <w:rsid w:val="16C94348"/>
    <w:rsid w:val="17606A5A"/>
    <w:rsid w:val="17681DB3"/>
    <w:rsid w:val="17892D20"/>
    <w:rsid w:val="17D47448"/>
    <w:rsid w:val="18090EA0"/>
    <w:rsid w:val="1857752E"/>
    <w:rsid w:val="185D2F9A"/>
    <w:rsid w:val="187C13DD"/>
    <w:rsid w:val="1921046B"/>
    <w:rsid w:val="19353F17"/>
    <w:rsid w:val="196F567B"/>
    <w:rsid w:val="19D43730"/>
    <w:rsid w:val="1A0A7151"/>
    <w:rsid w:val="1A3B761A"/>
    <w:rsid w:val="1AA73898"/>
    <w:rsid w:val="1ACF1846"/>
    <w:rsid w:val="1B0D6EF9"/>
    <w:rsid w:val="1B495A57"/>
    <w:rsid w:val="1B707488"/>
    <w:rsid w:val="1BA50EE0"/>
    <w:rsid w:val="1BAC6712"/>
    <w:rsid w:val="1BCA6B98"/>
    <w:rsid w:val="1BF01F65"/>
    <w:rsid w:val="1BF105C9"/>
    <w:rsid w:val="1C1E0C92"/>
    <w:rsid w:val="1C3A1F70"/>
    <w:rsid w:val="1C3B1844"/>
    <w:rsid w:val="1C752FA8"/>
    <w:rsid w:val="1CA24DC3"/>
    <w:rsid w:val="1CD53A47"/>
    <w:rsid w:val="1CE65C54"/>
    <w:rsid w:val="1CF75B24"/>
    <w:rsid w:val="1D0B56BA"/>
    <w:rsid w:val="1D1E53EE"/>
    <w:rsid w:val="1D3764AF"/>
    <w:rsid w:val="1D8F458A"/>
    <w:rsid w:val="1DAA4ED3"/>
    <w:rsid w:val="1DD063AE"/>
    <w:rsid w:val="1DF46552"/>
    <w:rsid w:val="1E0102F8"/>
    <w:rsid w:val="1E1E766F"/>
    <w:rsid w:val="1E430E84"/>
    <w:rsid w:val="1E58492F"/>
    <w:rsid w:val="1E6E5F01"/>
    <w:rsid w:val="1E7D4396"/>
    <w:rsid w:val="1EA9743C"/>
    <w:rsid w:val="1EBB4EBE"/>
    <w:rsid w:val="1F010B23"/>
    <w:rsid w:val="1F0E4FEE"/>
    <w:rsid w:val="1F130856"/>
    <w:rsid w:val="1F6410B2"/>
    <w:rsid w:val="1FFB1A16"/>
    <w:rsid w:val="20085EE1"/>
    <w:rsid w:val="206375BB"/>
    <w:rsid w:val="20B120D5"/>
    <w:rsid w:val="20F76B2D"/>
    <w:rsid w:val="210466A8"/>
    <w:rsid w:val="21200BA4"/>
    <w:rsid w:val="214E3DC8"/>
    <w:rsid w:val="21871088"/>
    <w:rsid w:val="21C4408A"/>
    <w:rsid w:val="21D439FC"/>
    <w:rsid w:val="21D97B35"/>
    <w:rsid w:val="21DD6EFA"/>
    <w:rsid w:val="21E12E8E"/>
    <w:rsid w:val="21F4496F"/>
    <w:rsid w:val="2224090A"/>
    <w:rsid w:val="22275768"/>
    <w:rsid w:val="222F6497"/>
    <w:rsid w:val="22504974"/>
    <w:rsid w:val="22525B39"/>
    <w:rsid w:val="22610A3A"/>
    <w:rsid w:val="227B0BEC"/>
    <w:rsid w:val="22A31EF1"/>
    <w:rsid w:val="22AA3280"/>
    <w:rsid w:val="2318643B"/>
    <w:rsid w:val="23250B58"/>
    <w:rsid w:val="23534D49"/>
    <w:rsid w:val="23BA1BE8"/>
    <w:rsid w:val="23F14BCC"/>
    <w:rsid w:val="23F67F1C"/>
    <w:rsid w:val="24101808"/>
    <w:rsid w:val="24537CA2"/>
    <w:rsid w:val="245A2A83"/>
    <w:rsid w:val="24906EA3"/>
    <w:rsid w:val="24A15727"/>
    <w:rsid w:val="24B35079"/>
    <w:rsid w:val="24D60E16"/>
    <w:rsid w:val="24EB19DC"/>
    <w:rsid w:val="251315B0"/>
    <w:rsid w:val="25356E75"/>
    <w:rsid w:val="25694473"/>
    <w:rsid w:val="25CC50FC"/>
    <w:rsid w:val="25E04694"/>
    <w:rsid w:val="26084E8D"/>
    <w:rsid w:val="26240585"/>
    <w:rsid w:val="26541E80"/>
    <w:rsid w:val="265E4AAD"/>
    <w:rsid w:val="268D7140"/>
    <w:rsid w:val="26B172D2"/>
    <w:rsid w:val="26E50D2A"/>
    <w:rsid w:val="27075144"/>
    <w:rsid w:val="270F5DA7"/>
    <w:rsid w:val="271A5FB1"/>
    <w:rsid w:val="272A0E33"/>
    <w:rsid w:val="272C4BAB"/>
    <w:rsid w:val="273677D8"/>
    <w:rsid w:val="2753461A"/>
    <w:rsid w:val="2790513A"/>
    <w:rsid w:val="279462AC"/>
    <w:rsid w:val="27DF69D9"/>
    <w:rsid w:val="280253D0"/>
    <w:rsid w:val="280B4FF2"/>
    <w:rsid w:val="285A206A"/>
    <w:rsid w:val="28A864B3"/>
    <w:rsid w:val="28B430AA"/>
    <w:rsid w:val="28B85F74"/>
    <w:rsid w:val="28D41056"/>
    <w:rsid w:val="29245010"/>
    <w:rsid w:val="292E52CB"/>
    <w:rsid w:val="292F0982"/>
    <w:rsid w:val="2959155B"/>
    <w:rsid w:val="29A04AB8"/>
    <w:rsid w:val="29BE4D9A"/>
    <w:rsid w:val="29F319B0"/>
    <w:rsid w:val="2A102562"/>
    <w:rsid w:val="2A4734EC"/>
    <w:rsid w:val="2A691C72"/>
    <w:rsid w:val="2A832D34"/>
    <w:rsid w:val="2AB84257"/>
    <w:rsid w:val="2AEC2D35"/>
    <w:rsid w:val="2B312BEA"/>
    <w:rsid w:val="2B3D7387"/>
    <w:rsid w:val="2B724EEF"/>
    <w:rsid w:val="2B732DA8"/>
    <w:rsid w:val="2B8054C5"/>
    <w:rsid w:val="2BD82C0B"/>
    <w:rsid w:val="2BE45A54"/>
    <w:rsid w:val="2C2422F5"/>
    <w:rsid w:val="2C33078A"/>
    <w:rsid w:val="2C5B6FB5"/>
    <w:rsid w:val="2C5C1A8E"/>
    <w:rsid w:val="2C8114F5"/>
    <w:rsid w:val="2C882884"/>
    <w:rsid w:val="2CCF04B2"/>
    <w:rsid w:val="2CD5539D"/>
    <w:rsid w:val="2D6C5D01"/>
    <w:rsid w:val="2D6D7CCB"/>
    <w:rsid w:val="2DAA682A"/>
    <w:rsid w:val="2DB651CE"/>
    <w:rsid w:val="2DEC299E"/>
    <w:rsid w:val="2E7C6DEA"/>
    <w:rsid w:val="2E89643F"/>
    <w:rsid w:val="2E8E614B"/>
    <w:rsid w:val="2EED4C20"/>
    <w:rsid w:val="2F1B08DB"/>
    <w:rsid w:val="2F4A2072"/>
    <w:rsid w:val="2F9C21A2"/>
    <w:rsid w:val="2FA1561A"/>
    <w:rsid w:val="2FAE2B60"/>
    <w:rsid w:val="2FAF5F15"/>
    <w:rsid w:val="2FB63264"/>
    <w:rsid w:val="2FD45DE0"/>
    <w:rsid w:val="2FEE50F3"/>
    <w:rsid w:val="30611777"/>
    <w:rsid w:val="30731155"/>
    <w:rsid w:val="30B618BA"/>
    <w:rsid w:val="31446B23"/>
    <w:rsid w:val="317F3B29"/>
    <w:rsid w:val="31B50EB8"/>
    <w:rsid w:val="31C0486E"/>
    <w:rsid w:val="32096215"/>
    <w:rsid w:val="324D6D19"/>
    <w:rsid w:val="327411B4"/>
    <w:rsid w:val="327B69E7"/>
    <w:rsid w:val="32A149F1"/>
    <w:rsid w:val="32D54349"/>
    <w:rsid w:val="32DA017D"/>
    <w:rsid w:val="330B2A95"/>
    <w:rsid w:val="333077D1"/>
    <w:rsid w:val="3337290D"/>
    <w:rsid w:val="334B0167"/>
    <w:rsid w:val="335F6460"/>
    <w:rsid w:val="336254B1"/>
    <w:rsid w:val="33B4492C"/>
    <w:rsid w:val="33BB353F"/>
    <w:rsid w:val="34337579"/>
    <w:rsid w:val="346F257B"/>
    <w:rsid w:val="347656B7"/>
    <w:rsid w:val="34BB30CA"/>
    <w:rsid w:val="34DA3E98"/>
    <w:rsid w:val="34E23E20"/>
    <w:rsid w:val="34FB5BBD"/>
    <w:rsid w:val="34FD2B33"/>
    <w:rsid w:val="35017E15"/>
    <w:rsid w:val="352670DE"/>
    <w:rsid w:val="35284C04"/>
    <w:rsid w:val="355A28E3"/>
    <w:rsid w:val="355F614C"/>
    <w:rsid w:val="36080591"/>
    <w:rsid w:val="36C7044C"/>
    <w:rsid w:val="36F01751"/>
    <w:rsid w:val="36F952B1"/>
    <w:rsid w:val="370276D6"/>
    <w:rsid w:val="371D1E1A"/>
    <w:rsid w:val="37272C99"/>
    <w:rsid w:val="372C6501"/>
    <w:rsid w:val="37313B18"/>
    <w:rsid w:val="376D0FF4"/>
    <w:rsid w:val="379320DC"/>
    <w:rsid w:val="38107BD1"/>
    <w:rsid w:val="384A0187"/>
    <w:rsid w:val="385C7CC2"/>
    <w:rsid w:val="38710670"/>
    <w:rsid w:val="38787C50"/>
    <w:rsid w:val="38F941A4"/>
    <w:rsid w:val="39290F4A"/>
    <w:rsid w:val="393B3AA4"/>
    <w:rsid w:val="394E726D"/>
    <w:rsid w:val="39661562"/>
    <w:rsid w:val="39797740"/>
    <w:rsid w:val="39E62997"/>
    <w:rsid w:val="39EA2B7D"/>
    <w:rsid w:val="39FF1CAB"/>
    <w:rsid w:val="3A405D74"/>
    <w:rsid w:val="3A6F6E31"/>
    <w:rsid w:val="3ABE1B66"/>
    <w:rsid w:val="3AD76025"/>
    <w:rsid w:val="3AFB06C4"/>
    <w:rsid w:val="3B912DD7"/>
    <w:rsid w:val="3B950B19"/>
    <w:rsid w:val="3BB645EB"/>
    <w:rsid w:val="3BD72EE0"/>
    <w:rsid w:val="3BE15B0C"/>
    <w:rsid w:val="3C7C75E3"/>
    <w:rsid w:val="3C7F70D3"/>
    <w:rsid w:val="3C8841DA"/>
    <w:rsid w:val="3C8B7826"/>
    <w:rsid w:val="3C964B49"/>
    <w:rsid w:val="3D0C60B4"/>
    <w:rsid w:val="3D322801"/>
    <w:rsid w:val="3D3305EA"/>
    <w:rsid w:val="3D520088"/>
    <w:rsid w:val="3D9F5C7F"/>
    <w:rsid w:val="3DA2751D"/>
    <w:rsid w:val="3DBF1E7D"/>
    <w:rsid w:val="3DC52D26"/>
    <w:rsid w:val="3DD313B6"/>
    <w:rsid w:val="3DE90CA8"/>
    <w:rsid w:val="3DFC435A"/>
    <w:rsid w:val="3E2D5039"/>
    <w:rsid w:val="3E2E7003"/>
    <w:rsid w:val="3E66679D"/>
    <w:rsid w:val="3E88226F"/>
    <w:rsid w:val="3E907376"/>
    <w:rsid w:val="3F8C5D8F"/>
    <w:rsid w:val="3FBF43B6"/>
    <w:rsid w:val="3FC25C55"/>
    <w:rsid w:val="3FC75019"/>
    <w:rsid w:val="3FFB2F15"/>
    <w:rsid w:val="400718BA"/>
    <w:rsid w:val="400B3158"/>
    <w:rsid w:val="400C5122"/>
    <w:rsid w:val="400D3374"/>
    <w:rsid w:val="407A652F"/>
    <w:rsid w:val="40B97058"/>
    <w:rsid w:val="413E1809"/>
    <w:rsid w:val="413E755D"/>
    <w:rsid w:val="418E2292"/>
    <w:rsid w:val="41DB4DAC"/>
    <w:rsid w:val="42576B28"/>
    <w:rsid w:val="426E76FF"/>
    <w:rsid w:val="429338D8"/>
    <w:rsid w:val="42B07FE6"/>
    <w:rsid w:val="42ED3256"/>
    <w:rsid w:val="433F1F44"/>
    <w:rsid w:val="436545DD"/>
    <w:rsid w:val="43B10443"/>
    <w:rsid w:val="43B92ECB"/>
    <w:rsid w:val="43DD305D"/>
    <w:rsid w:val="43F87E97"/>
    <w:rsid w:val="4416656F"/>
    <w:rsid w:val="44332C7D"/>
    <w:rsid w:val="4447309F"/>
    <w:rsid w:val="444C1F91"/>
    <w:rsid w:val="44735770"/>
    <w:rsid w:val="44984FAC"/>
    <w:rsid w:val="44A31A2B"/>
    <w:rsid w:val="44AE027F"/>
    <w:rsid w:val="44CE6E4A"/>
    <w:rsid w:val="44F20D8A"/>
    <w:rsid w:val="450B1E4C"/>
    <w:rsid w:val="45232D30"/>
    <w:rsid w:val="454D3C30"/>
    <w:rsid w:val="456C5A33"/>
    <w:rsid w:val="45BC6CA2"/>
    <w:rsid w:val="46017EC5"/>
    <w:rsid w:val="460348D1"/>
    <w:rsid w:val="462431C5"/>
    <w:rsid w:val="463B050F"/>
    <w:rsid w:val="463B406B"/>
    <w:rsid w:val="464F7B16"/>
    <w:rsid w:val="467D4684"/>
    <w:rsid w:val="469B2D5C"/>
    <w:rsid w:val="46FA2178"/>
    <w:rsid w:val="471A5A05"/>
    <w:rsid w:val="474358CD"/>
    <w:rsid w:val="474653BD"/>
    <w:rsid w:val="475950F1"/>
    <w:rsid w:val="47F170D7"/>
    <w:rsid w:val="47F609B5"/>
    <w:rsid w:val="47F6649C"/>
    <w:rsid w:val="483E2E99"/>
    <w:rsid w:val="48592672"/>
    <w:rsid w:val="48671147"/>
    <w:rsid w:val="48822425"/>
    <w:rsid w:val="489363E0"/>
    <w:rsid w:val="48A71E8C"/>
    <w:rsid w:val="48DA400F"/>
    <w:rsid w:val="48EC789E"/>
    <w:rsid w:val="49261002"/>
    <w:rsid w:val="4926728C"/>
    <w:rsid w:val="49633B83"/>
    <w:rsid w:val="496C4368"/>
    <w:rsid w:val="497F6965"/>
    <w:rsid w:val="49E0395E"/>
    <w:rsid w:val="4A062BE2"/>
    <w:rsid w:val="4A9133A1"/>
    <w:rsid w:val="4A946440"/>
    <w:rsid w:val="4AF869CF"/>
    <w:rsid w:val="4B226402"/>
    <w:rsid w:val="4B5300A9"/>
    <w:rsid w:val="4B6B4193"/>
    <w:rsid w:val="4B756271"/>
    <w:rsid w:val="4B92297F"/>
    <w:rsid w:val="4BC863A1"/>
    <w:rsid w:val="4BCE772F"/>
    <w:rsid w:val="4BDE3E16"/>
    <w:rsid w:val="4CA566E2"/>
    <w:rsid w:val="4CD15729"/>
    <w:rsid w:val="4CDA2830"/>
    <w:rsid w:val="4CE511D4"/>
    <w:rsid w:val="4CE97584"/>
    <w:rsid w:val="4CF17B79"/>
    <w:rsid w:val="4CFB4554"/>
    <w:rsid w:val="4D090A1F"/>
    <w:rsid w:val="4D1D271C"/>
    <w:rsid w:val="4D622825"/>
    <w:rsid w:val="4D700A9E"/>
    <w:rsid w:val="4D7218AC"/>
    <w:rsid w:val="4D7333C1"/>
    <w:rsid w:val="4DA1334D"/>
    <w:rsid w:val="4DBE5CAD"/>
    <w:rsid w:val="4DC66910"/>
    <w:rsid w:val="4DD54DA5"/>
    <w:rsid w:val="4E0563E4"/>
    <w:rsid w:val="4E3C6BD2"/>
    <w:rsid w:val="4E451F2B"/>
    <w:rsid w:val="4E5B45E0"/>
    <w:rsid w:val="4E6F4101"/>
    <w:rsid w:val="4E766588"/>
    <w:rsid w:val="4E7A5C74"/>
    <w:rsid w:val="4EC45545"/>
    <w:rsid w:val="4ED0324E"/>
    <w:rsid w:val="4ED03489"/>
    <w:rsid w:val="4EF15C0F"/>
    <w:rsid w:val="4F65483F"/>
    <w:rsid w:val="4F6665FD"/>
    <w:rsid w:val="4F7C6826"/>
    <w:rsid w:val="4F950C90"/>
    <w:rsid w:val="4FEE03A0"/>
    <w:rsid w:val="5043693E"/>
    <w:rsid w:val="50493828"/>
    <w:rsid w:val="50697A27"/>
    <w:rsid w:val="506D39BB"/>
    <w:rsid w:val="50713D8D"/>
    <w:rsid w:val="507C1E50"/>
    <w:rsid w:val="509178BF"/>
    <w:rsid w:val="50A218B6"/>
    <w:rsid w:val="50A5279D"/>
    <w:rsid w:val="50C17863"/>
    <w:rsid w:val="50EC10D6"/>
    <w:rsid w:val="51087240"/>
    <w:rsid w:val="513607CF"/>
    <w:rsid w:val="51453FF0"/>
    <w:rsid w:val="51656440"/>
    <w:rsid w:val="51A46F68"/>
    <w:rsid w:val="51B51175"/>
    <w:rsid w:val="52067C23"/>
    <w:rsid w:val="523C3645"/>
    <w:rsid w:val="524644C3"/>
    <w:rsid w:val="527A416D"/>
    <w:rsid w:val="52BA27BB"/>
    <w:rsid w:val="52C5188C"/>
    <w:rsid w:val="52DC6BD6"/>
    <w:rsid w:val="532A5B93"/>
    <w:rsid w:val="533B1B4E"/>
    <w:rsid w:val="533F163E"/>
    <w:rsid w:val="53867E8A"/>
    <w:rsid w:val="538C7282"/>
    <w:rsid w:val="53D37FD9"/>
    <w:rsid w:val="54624EB9"/>
    <w:rsid w:val="54C65448"/>
    <w:rsid w:val="54C920BB"/>
    <w:rsid w:val="54DC792D"/>
    <w:rsid w:val="5531145B"/>
    <w:rsid w:val="557E5D22"/>
    <w:rsid w:val="55855303"/>
    <w:rsid w:val="558D4E8E"/>
    <w:rsid w:val="559317CE"/>
    <w:rsid w:val="55C4407D"/>
    <w:rsid w:val="55C523D8"/>
    <w:rsid w:val="55DA38A0"/>
    <w:rsid w:val="56221102"/>
    <w:rsid w:val="56293A3C"/>
    <w:rsid w:val="56563ADF"/>
    <w:rsid w:val="567809C3"/>
    <w:rsid w:val="567E45E4"/>
    <w:rsid w:val="567F61F6"/>
    <w:rsid w:val="56AC4EDC"/>
    <w:rsid w:val="56FF4229"/>
    <w:rsid w:val="571C3A45"/>
    <w:rsid w:val="578E4942"/>
    <w:rsid w:val="5794182D"/>
    <w:rsid w:val="57961A49"/>
    <w:rsid w:val="57CE11E3"/>
    <w:rsid w:val="57ED567D"/>
    <w:rsid w:val="57FA1FD8"/>
    <w:rsid w:val="58164938"/>
    <w:rsid w:val="582726A1"/>
    <w:rsid w:val="582A3F3F"/>
    <w:rsid w:val="58443253"/>
    <w:rsid w:val="58723133"/>
    <w:rsid w:val="58825B29"/>
    <w:rsid w:val="588B2C30"/>
    <w:rsid w:val="58A87711"/>
    <w:rsid w:val="58C31436"/>
    <w:rsid w:val="58F76517"/>
    <w:rsid w:val="58F85DEC"/>
    <w:rsid w:val="59554FEC"/>
    <w:rsid w:val="59592D2E"/>
    <w:rsid w:val="596040BD"/>
    <w:rsid w:val="59723DF0"/>
    <w:rsid w:val="5975743C"/>
    <w:rsid w:val="597B2CA5"/>
    <w:rsid w:val="598C4EB2"/>
    <w:rsid w:val="59BE7035"/>
    <w:rsid w:val="59CE54CA"/>
    <w:rsid w:val="59E06FAB"/>
    <w:rsid w:val="59EF3692"/>
    <w:rsid w:val="5A0805D3"/>
    <w:rsid w:val="5A124512"/>
    <w:rsid w:val="5A186745"/>
    <w:rsid w:val="5A1B7FE4"/>
    <w:rsid w:val="5A4901D0"/>
    <w:rsid w:val="5A492DA3"/>
    <w:rsid w:val="5A971D60"/>
    <w:rsid w:val="5B0373F5"/>
    <w:rsid w:val="5B1B05A3"/>
    <w:rsid w:val="5B372400"/>
    <w:rsid w:val="5B440AC5"/>
    <w:rsid w:val="5B4D0671"/>
    <w:rsid w:val="5B667984"/>
    <w:rsid w:val="5BA109BC"/>
    <w:rsid w:val="5BDB7A2A"/>
    <w:rsid w:val="5BDE39BF"/>
    <w:rsid w:val="5BDE751B"/>
    <w:rsid w:val="5C4741C8"/>
    <w:rsid w:val="5C5679F9"/>
    <w:rsid w:val="5C753848"/>
    <w:rsid w:val="5CAE15E3"/>
    <w:rsid w:val="5CCD7CBB"/>
    <w:rsid w:val="5CE2303B"/>
    <w:rsid w:val="5D096819"/>
    <w:rsid w:val="5D2A6606"/>
    <w:rsid w:val="5D51797B"/>
    <w:rsid w:val="5D5F468B"/>
    <w:rsid w:val="5D665A1A"/>
    <w:rsid w:val="5D995DEF"/>
    <w:rsid w:val="5DAB167E"/>
    <w:rsid w:val="5DAD189A"/>
    <w:rsid w:val="5DB70023"/>
    <w:rsid w:val="5DF179D9"/>
    <w:rsid w:val="5E385B28"/>
    <w:rsid w:val="5E457D25"/>
    <w:rsid w:val="5EE237C6"/>
    <w:rsid w:val="5EF552A7"/>
    <w:rsid w:val="5F3538F6"/>
    <w:rsid w:val="5F4B4EC7"/>
    <w:rsid w:val="5F4E2C09"/>
    <w:rsid w:val="5F8D3732"/>
    <w:rsid w:val="5FE73589"/>
    <w:rsid w:val="60207F2A"/>
    <w:rsid w:val="60405BCB"/>
    <w:rsid w:val="60E3046B"/>
    <w:rsid w:val="615E35D8"/>
    <w:rsid w:val="618648DC"/>
    <w:rsid w:val="61C4751D"/>
    <w:rsid w:val="61DC2F30"/>
    <w:rsid w:val="61F950AE"/>
    <w:rsid w:val="61FB0E26"/>
    <w:rsid w:val="622F6D22"/>
    <w:rsid w:val="624E7E8C"/>
    <w:rsid w:val="628657DA"/>
    <w:rsid w:val="628A3F58"/>
    <w:rsid w:val="62AE5E99"/>
    <w:rsid w:val="62CC27C3"/>
    <w:rsid w:val="630945E4"/>
    <w:rsid w:val="63426FCC"/>
    <w:rsid w:val="6361115D"/>
    <w:rsid w:val="63691DC0"/>
    <w:rsid w:val="63786AEF"/>
    <w:rsid w:val="63861A11"/>
    <w:rsid w:val="63870498"/>
    <w:rsid w:val="638D1F52"/>
    <w:rsid w:val="640C5BED"/>
    <w:rsid w:val="641C32D6"/>
    <w:rsid w:val="641C5084"/>
    <w:rsid w:val="641E0DFC"/>
    <w:rsid w:val="641E704E"/>
    <w:rsid w:val="64455992"/>
    <w:rsid w:val="644840CB"/>
    <w:rsid w:val="64487C27"/>
    <w:rsid w:val="64D94D23"/>
    <w:rsid w:val="64DE058B"/>
    <w:rsid w:val="65085608"/>
    <w:rsid w:val="65197815"/>
    <w:rsid w:val="65501489"/>
    <w:rsid w:val="657038D9"/>
    <w:rsid w:val="657A3EF5"/>
    <w:rsid w:val="659D0447"/>
    <w:rsid w:val="65F1102F"/>
    <w:rsid w:val="661F24B9"/>
    <w:rsid w:val="66216982"/>
    <w:rsid w:val="667E1B1D"/>
    <w:rsid w:val="66805D9E"/>
    <w:rsid w:val="669E7FD2"/>
    <w:rsid w:val="66E15DEB"/>
    <w:rsid w:val="67195411"/>
    <w:rsid w:val="67420BA4"/>
    <w:rsid w:val="67955879"/>
    <w:rsid w:val="67BB1ED2"/>
    <w:rsid w:val="67DF4D46"/>
    <w:rsid w:val="67F85E08"/>
    <w:rsid w:val="68282249"/>
    <w:rsid w:val="68386205"/>
    <w:rsid w:val="68694610"/>
    <w:rsid w:val="68DC1286"/>
    <w:rsid w:val="690802CD"/>
    <w:rsid w:val="69083E29"/>
    <w:rsid w:val="69146C72"/>
    <w:rsid w:val="695B664F"/>
    <w:rsid w:val="69AE677E"/>
    <w:rsid w:val="69C72B58"/>
    <w:rsid w:val="69D65CD5"/>
    <w:rsid w:val="69DF4B8A"/>
    <w:rsid w:val="69FF522C"/>
    <w:rsid w:val="6A0960AB"/>
    <w:rsid w:val="6A0D34B1"/>
    <w:rsid w:val="6A0D5B9B"/>
    <w:rsid w:val="6A0D6949"/>
    <w:rsid w:val="6A3A6264"/>
    <w:rsid w:val="6A9516EC"/>
    <w:rsid w:val="6AAD72A3"/>
    <w:rsid w:val="6ACD0A30"/>
    <w:rsid w:val="6ACF10A2"/>
    <w:rsid w:val="6B3929BF"/>
    <w:rsid w:val="6BD66460"/>
    <w:rsid w:val="6C1A0E70"/>
    <w:rsid w:val="6C30773C"/>
    <w:rsid w:val="6C783609"/>
    <w:rsid w:val="6C8E0AE9"/>
    <w:rsid w:val="6CA65E33"/>
    <w:rsid w:val="6CAE2F39"/>
    <w:rsid w:val="6CBF5146"/>
    <w:rsid w:val="6CD26C28"/>
    <w:rsid w:val="6CE1330F"/>
    <w:rsid w:val="6D176D30"/>
    <w:rsid w:val="6D687067"/>
    <w:rsid w:val="6D877A12"/>
    <w:rsid w:val="6D8D2B4F"/>
    <w:rsid w:val="6DC9002B"/>
    <w:rsid w:val="6DF8446C"/>
    <w:rsid w:val="6E240BD4"/>
    <w:rsid w:val="6E2E4332"/>
    <w:rsid w:val="6E6426DB"/>
    <w:rsid w:val="6E661CDF"/>
    <w:rsid w:val="6E677844"/>
    <w:rsid w:val="6E6C4E5A"/>
    <w:rsid w:val="6EA6036C"/>
    <w:rsid w:val="6EB27544"/>
    <w:rsid w:val="6EB301A8"/>
    <w:rsid w:val="6EF8049C"/>
    <w:rsid w:val="6EF86095"/>
    <w:rsid w:val="6F280D81"/>
    <w:rsid w:val="6F843DA5"/>
    <w:rsid w:val="6FB2304E"/>
    <w:rsid w:val="6FC36CFC"/>
    <w:rsid w:val="6FD341E3"/>
    <w:rsid w:val="6FED3D79"/>
    <w:rsid w:val="702E686B"/>
    <w:rsid w:val="705A140E"/>
    <w:rsid w:val="70700C31"/>
    <w:rsid w:val="70AA618C"/>
    <w:rsid w:val="70F01D72"/>
    <w:rsid w:val="711B7BED"/>
    <w:rsid w:val="716342F2"/>
    <w:rsid w:val="71722787"/>
    <w:rsid w:val="71A36DE5"/>
    <w:rsid w:val="71B72890"/>
    <w:rsid w:val="71BB412E"/>
    <w:rsid w:val="71F24C78"/>
    <w:rsid w:val="720F6228"/>
    <w:rsid w:val="72181581"/>
    <w:rsid w:val="72A40476"/>
    <w:rsid w:val="72F01BB6"/>
    <w:rsid w:val="73217FC1"/>
    <w:rsid w:val="73766299"/>
    <w:rsid w:val="73E21E46"/>
    <w:rsid w:val="73F41B79"/>
    <w:rsid w:val="7400407A"/>
    <w:rsid w:val="74CD713E"/>
    <w:rsid w:val="74FC6742"/>
    <w:rsid w:val="7530273D"/>
    <w:rsid w:val="753543BD"/>
    <w:rsid w:val="75461F61"/>
    <w:rsid w:val="758D193E"/>
    <w:rsid w:val="75F0011F"/>
    <w:rsid w:val="75FE54D5"/>
    <w:rsid w:val="763044F2"/>
    <w:rsid w:val="768909AE"/>
    <w:rsid w:val="76AF3B36"/>
    <w:rsid w:val="76F51E90"/>
    <w:rsid w:val="771340C5"/>
    <w:rsid w:val="77163BB5"/>
    <w:rsid w:val="771C566F"/>
    <w:rsid w:val="773D55E5"/>
    <w:rsid w:val="77452BA0"/>
    <w:rsid w:val="77791C8A"/>
    <w:rsid w:val="7787319C"/>
    <w:rsid w:val="77D870BC"/>
    <w:rsid w:val="77E12415"/>
    <w:rsid w:val="780D320A"/>
    <w:rsid w:val="78227B92"/>
    <w:rsid w:val="78827754"/>
    <w:rsid w:val="78847910"/>
    <w:rsid w:val="78931961"/>
    <w:rsid w:val="78C53AE4"/>
    <w:rsid w:val="78C6401A"/>
    <w:rsid w:val="78CC09CF"/>
    <w:rsid w:val="78FF0DA4"/>
    <w:rsid w:val="79294FA2"/>
    <w:rsid w:val="792B62DE"/>
    <w:rsid w:val="792C3B64"/>
    <w:rsid w:val="794762A8"/>
    <w:rsid w:val="797F1EE5"/>
    <w:rsid w:val="79907C4E"/>
    <w:rsid w:val="79CE3A35"/>
    <w:rsid w:val="79DE4E5E"/>
    <w:rsid w:val="7A37456E"/>
    <w:rsid w:val="7A37631C"/>
    <w:rsid w:val="7A44043F"/>
    <w:rsid w:val="7A6C2DED"/>
    <w:rsid w:val="7AA96C54"/>
    <w:rsid w:val="7ACD0A2E"/>
    <w:rsid w:val="7AD7044B"/>
    <w:rsid w:val="7B153402"/>
    <w:rsid w:val="7B2F3497"/>
    <w:rsid w:val="7B711298"/>
    <w:rsid w:val="7BAD6E04"/>
    <w:rsid w:val="7BB120FE"/>
    <w:rsid w:val="7BCD153A"/>
    <w:rsid w:val="7C2B1EB0"/>
    <w:rsid w:val="7C3E7E36"/>
    <w:rsid w:val="7C857813"/>
    <w:rsid w:val="7D0270B5"/>
    <w:rsid w:val="7D133070"/>
    <w:rsid w:val="7D15013E"/>
    <w:rsid w:val="7D1B1F25"/>
    <w:rsid w:val="7D796C4C"/>
    <w:rsid w:val="7E9D431E"/>
    <w:rsid w:val="7EAB72D9"/>
    <w:rsid w:val="7F5B3462"/>
    <w:rsid w:val="7F6A2CF0"/>
    <w:rsid w:val="7FAA75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3D45"/>
    <w:pPr>
      <w:widowControl w:val="0"/>
      <w:jc w:val="both"/>
    </w:pPr>
    <w:rPr>
      <w:rFonts w:ascii="Calibri" w:hAnsi="Calibri"/>
      <w:szCs w:val="24"/>
    </w:rPr>
  </w:style>
  <w:style w:type="paragraph" w:styleId="Heading1">
    <w:name w:val="heading 1"/>
    <w:basedOn w:val="Normal"/>
    <w:next w:val="Normal"/>
    <w:link w:val="Heading1Char"/>
    <w:autoRedefine/>
    <w:uiPriority w:val="99"/>
    <w:qFormat/>
    <w:rsid w:val="006C3D45"/>
    <w:pPr>
      <w:spacing w:beforeAutospacing="1" w:afterAutospacing="1"/>
      <w:jc w:val="left"/>
      <w:outlineLvl w:val="0"/>
    </w:pPr>
    <w:rPr>
      <w:rFonts w:ascii="宋体" w:hAnsi="宋体"/>
      <w:b/>
      <w:bCs/>
      <w:kern w:val="44"/>
      <w:sz w:val="48"/>
      <w:szCs w:val="48"/>
    </w:rPr>
  </w:style>
  <w:style w:type="paragraph" w:styleId="Heading2">
    <w:name w:val="heading 2"/>
    <w:basedOn w:val="Normal"/>
    <w:next w:val="Normal"/>
    <w:link w:val="Heading2Char"/>
    <w:autoRedefine/>
    <w:uiPriority w:val="99"/>
    <w:qFormat/>
    <w:rsid w:val="006C3D45"/>
    <w:pPr>
      <w:spacing w:beforeAutospacing="1" w:afterAutospacing="1"/>
      <w:jc w:val="left"/>
      <w:outlineLvl w:val="1"/>
    </w:pPr>
    <w:rPr>
      <w:rFonts w:ascii="宋体" w:hAns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28B"/>
    <w:rPr>
      <w:rFonts w:ascii="Calibri" w:hAnsi="Calibri"/>
      <w:b/>
      <w:bCs/>
      <w:kern w:val="44"/>
      <w:sz w:val="44"/>
      <w:szCs w:val="44"/>
    </w:rPr>
  </w:style>
  <w:style w:type="character" w:customStyle="1" w:styleId="Heading2Char">
    <w:name w:val="Heading 2 Char"/>
    <w:basedOn w:val="DefaultParagraphFont"/>
    <w:link w:val="Heading2"/>
    <w:uiPriority w:val="9"/>
    <w:semiHidden/>
    <w:rsid w:val="0045628B"/>
    <w:rPr>
      <w:rFonts w:asciiTheme="majorHAnsi" w:eastAsiaTheme="majorEastAsia" w:hAnsiTheme="majorHAnsi" w:cstheme="majorBidi"/>
      <w:b/>
      <w:bCs/>
      <w:sz w:val="32"/>
      <w:szCs w:val="32"/>
    </w:rPr>
  </w:style>
  <w:style w:type="paragraph" w:styleId="BodyText">
    <w:name w:val="Body Text"/>
    <w:basedOn w:val="Normal"/>
    <w:next w:val="Normal"/>
    <w:link w:val="BodyTextChar"/>
    <w:autoRedefine/>
    <w:uiPriority w:val="99"/>
    <w:rsid w:val="006C3D45"/>
    <w:pPr>
      <w:spacing w:line="480" w:lineRule="auto"/>
    </w:pPr>
    <w:rPr>
      <w:rFonts w:ascii="楷体_GB2312" w:eastAsia="黑体"/>
      <w:position w:val="3"/>
      <w:sz w:val="20"/>
      <w:szCs w:val="20"/>
      <w:lang w:eastAsia="en-US"/>
    </w:rPr>
  </w:style>
  <w:style w:type="character" w:customStyle="1" w:styleId="BodyTextChar">
    <w:name w:val="Body Text Char"/>
    <w:basedOn w:val="DefaultParagraphFont"/>
    <w:link w:val="BodyText"/>
    <w:uiPriority w:val="99"/>
    <w:semiHidden/>
    <w:rsid w:val="0045628B"/>
    <w:rPr>
      <w:rFonts w:ascii="Calibri" w:hAnsi="Calibri"/>
      <w:szCs w:val="24"/>
    </w:rPr>
  </w:style>
  <w:style w:type="paragraph" w:styleId="Footer">
    <w:name w:val="footer"/>
    <w:basedOn w:val="Normal"/>
    <w:link w:val="FooterChar"/>
    <w:autoRedefine/>
    <w:uiPriority w:val="99"/>
    <w:rsid w:val="006C3D4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5628B"/>
    <w:rPr>
      <w:rFonts w:ascii="Calibri" w:hAnsi="Calibri"/>
      <w:sz w:val="18"/>
      <w:szCs w:val="18"/>
    </w:rPr>
  </w:style>
  <w:style w:type="paragraph" w:styleId="Header">
    <w:name w:val="header"/>
    <w:basedOn w:val="Normal"/>
    <w:link w:val="HeaderChar"/>
    <w:autoRedefine/>
    <w:uiPriority w:val="99"/>
    <w:rsid w:val="006C3D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5628B"/>
    <w:rPr>
      <w:rFonts w:ascii="Calibri" w:hAnsi="Calibri"/>
      <w:sz w:val="18"/>
      <w:szCs w:val="18"/>
    </w:rPr>
  </w:style>
  <w:style w:type="paragraph" w:styleId="NormalWeb">
    <w:name w:val="Normal (Web)"/>
    <w:basedOn w:val="Normal"/>
    <w:autoRedefine/>
    <w:uiPriority w:val="99"/>
    <w:rsid w:val="006C3D45"/>
    <w:pPr>
      <w:spacing w:beforeAutospacing="1" w:afterAutospacing="1"/>
      <w:jc w:val="left"/>
    </w:pPr>
    <w:rPr>
      <w:kern w:val="0"/>
      <w:sz w:val="24"/>
    </w:rPr>
  </w:style>
  <w:style w:type="table" w:customStyle="1" w:styleId="TableNormal1">
    <w:name w:val="Table Normal1"/>
    <w:uiPriority w:val="99"/>
    <w:semiHidden/>
    <w:rsid w:val="006C3D45"/>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101</Words>
  <Characters>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宜宾市翠屏区城市建设项目研究中心就业见习人员登记表</dc:title>
  <dc:subject/>
  <dc:creator>江安县郑伟宏</dc:creator>
  <cp:keywords/>
  <dc:description/>
  <cp:lastModifiedBy>wy51</cp:lastModifiedBy>
  <cp:revision>2</cp:revision>
  <cp:lastPrinted>2025-05-27T00:48:00Z</cp:lastPrinted>
  <dcterms:created xsi:type="dcterms:W3CDTF">2025-05-27T02:06:00Z</dcterms:created>
  <dcterms:modified xsi:type="dcterms:W3CDTF">2025-05-27T02:06:00Z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721CA5344DA1469B8B4CDA087C7A6D58_13</vt:lpwstr>
  </property>
  <property fmtid="{D5CDD505-2E9C-101B-9397-08002B2CF9AE}" pid="4" name="KSOTemplateDocerSaveRecord">
    <vt:lpwstr>eyJoZGlkIjoiNGJmMDk2YzIwZDMwYTk0MjI3OGQ4ZGZlMjQ1ZTZhY2IiLCJ1c2VySWQiOiIxMDEyMDMwNTA2In0=</vt:lpwstr>
  </property>
</Properties>
</file>