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B3C" w:rsidRDefault="00104B3C" w:rsidP="00EB7425">
      <w:pPr>
        <w:spacing w:before="100" w:beforeAutospacing="1" w:after="100" w:afterAutospacing="1" w:line="596" w:lineRule="exact"/>
        <w:ind w:right="142" w:firstLineChars="400" w:firstLine="31680"/>
        <w:rPr>
          <w:rFonts w:ascii="方正小标宋_GBK" w:eastAsia="方正小标宋_GBK" w:hAnsi="方正小标宋_GBK" w:cs="方正小标宋_GBK"/>
          <w:b/>
          <w:w w:val="90"/>
          <w:kern w:val="0"/>
          <w:sz w:val="28"/>
          <w:szCs w:val="28"/>
        </w:rPr>
      </w:pPr>
      <w:r>
        <w:rPr>
          <w:rFonts w:ascii="方正小标宋_GBK" w:eastAsia="方正小标宋_GBK" w:hAnsi="方正小标宋_GBK" w:cs="方正小标宋_GBK" w:hint="eastAsia"/>
          <w:b/>
          <w:w w:val="90"/>
          <w:kern w:val="0"/>
          <w:sz w:val="44"/>
          <w:szCs w:val="44"/>
        </w:rPr>
        <w:t>宜宾卫校招聘汽车驾驶员报名表</w:t>
      </w: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222"/>
        <w:gridCol w:w="1294"/>
        <w:gridCol w:w="481"/>
        <w:gridCol w:w="69"/>
        <w:gridCol w:w="420"/>
        <w:gridCol w:w="240"/>
        <w:gridCol w:w="628"/>
        <w:gridCol w:w="584"/>
        <w:gridCol w:w="1171"/>
        <w:gridCol w:w="893"/>
        <w:gridCol w:w="364"/>
        <w:gridCol w:w="1966"/>
      </w:tblGrid>
      <w:tr w:rsidR="00104B3C">
        <w:trPr>
          <w:trHeight w:val="654"/>
          <w:jc w:val="center"/>
        </w:trPr>
        <w:tc>
          <w:tcPr>
            <w:tcW w:w="1222" w:type="dxa"/>
            <w:vAlign w:val="center"/>
          </w:tcPr>
          <w:p w:rsidR="00104B3C" w:rsidRDefault="00104B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94" w:type="dxa"/>
            <w:vAlign w:val="center"/>
          </w:tcPr>
          <w:p w:rsidR="00104B3C" w:rsidRDefault="00104B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gridSpan w:val="4"/>
            <w:vAlign w:val="center"/>
          </w:tcPr>
          <w:p w:rsidR="00104B3C" w:rsidRDefault="00104B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212" w:type="dxa"/>
            <w:gridSpan w:val="2"/>
            <w:vAlign w:val="center"/>
          </w:tcPr>
          <w:p w:rsidR="00104B3C" w:rsidRDefault="00104B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104B3C" w:rsidRDefault="00104B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57" w:type="dxa"/>
            <w:gridSpan w:val="2"/>
            <w:vAlign w:val="center"/>
          </w:tcPr>
          <w:p w:rsidR="00104B3C" w:rsidRDefault="00104B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vMerge w:val="restart"/>
            <w:vAlign w:val="center"/>
          </w:tcPr>
          <w:p w:rsidR="00104B3C" w:rsidRDefault="00104B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  <w:p w:rsidR="00104B3C" w:rsidRDefault="00104B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  <w:p w:rsidR="00104B3C" w:rsidRDefault="00104B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照片</w:t>
            </w:r>
          </w:p>
          <w:p w:rsidR="00104B3C" w:rsidRDefault="00104B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104B3C">
        <w:trPr>
          <w:trHeight w:val="655"/>
          <w:jc w:val="center"/>
        </w:trPr>
        <w:tc>
          <w:tcPr>
            <w:tcW w:w="1222" w:type="dxa"/>
            <w:vAlign w:val="center"/>
          </w:tcPr>
          <w:p w:rsidR="00104B3C" w:rsidRDefault="00104B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294" w:type="dxa"/>
            <w:vAlign w:val="center"/>
          </w:tcPr>
          <w:p w:rsidR="00104B3C" w:rsidRDefault="00104B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gridSpan w:val="4"/>
            <w:vAlign w:val="center"/>
          </w:tcPr>
          <w:p w:rsidR="00104B3C" w:rsidRDefault="00104B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212" w:type="dxa"/>
            <w:gridSpan w:val="2"/>
            <w:vAlign w:val="center"/>
          </w:tcPr>
          <w:p w:rsidR="00104B3C" w:rsidRDefault="00104B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104B3C" w:rsidRDefault="00104B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57" w:type="dxa"/>
            <w:gridSpan w:val="2"/>
            <w:vAlign w:val="center"/>
          </w:tcPr>
          <w:p w:rsidR="00104B3C" w:rsidRDefault="00104B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vMerge/>
            <w:vAlign w:val="center"/>
          </w:tcPr>
          <w:p w:rsidR="00104B3C" w:rsidRDefault="00104B3C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104B3C">
        <w:trPr>
          <w:trHeight w:val="655"/>
          <w:jc w:val="center"/>
        </w:trPr>
        <w:tc>
          <w:tcPr>
            <w:tcW w:w="1222" w:type="dxa"/>
            <w:vAlign w:val="center"/>
          </w:tcPr>
          <w:p w:rsidR="00104B3C" w:rsidRDefault="00104B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294" w:type="dxa"/>
            <w:vAlign w:val="center"/>
          </w:tcPr>
          <w:p w:rsidR="00104B3C" w:rsidRDefault="00104B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gridSpan w:val="4"/>
            <w:vAlign w:val="center"/>
          </w:tcPr>
          <w:p w:rsidR="00104B3C" w:rsidRDefault="00104B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40" w:type="dxa"/>
            <w:gridSpan w:val="5"/>
            <w:vAlign w:val="center"/>
          </w:tcPr>
          <w:p w:rsidR="00104B3C" w:rsidRDefault="00104B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vMerge/>
            <w:vAlign w:val="center"/>
          </w:tcPr>
          <w:p w:rsidR="00104B3C" w:rsidRDefault="00104B3C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104B3C">
        <w:trPr>
          <w:trHeight w:val="655"/>
          <w:jc w:val="center"/>
        </w:trPr>
        <w:tc>
          <w:tcPr>
            <w:tcW w:w="1222" w:type="dxa"/>
            <w:vAlign w:val="center"/>
          </w:tcPr>
          <w:p w:rsidR="00104B3C" w:rsidRDefault="00104B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驾驶证号</w:t>
            </w:r>
          </w:p>
        </w:tc>
        <w:tc>
          <w:tcPr>
            <w:tcW w:w="2264" w:type="dxa"/>
            <w:gridSpan w:val="4"/>
            <w:vAlign w:val="center"/>
          </w:tcPr>
          <w:p w:rsidR="00104B3C" w:rsidRDefault="00104B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104B3C" w:rsidRDefault="00104B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准驾车型</w:t>
            </w:r>
          </w:p>
        </w:tc>
        <w:tc>
          <w:tcPr>
            <w:tcW w:w="1171" w:type="dxa"/>
            <w:vAlign w:val="center"/>
          </w:tcPr>
          <w:p w:rsidR="00104B3C" w:rsidRDefault="00104B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104B3C" w:rsidRDefault="00104B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驾驶证档案编号</w:t>
            </w:r>
          </w:p>
        </w:tc>
        <w:tc>
          <w:tcPr>
            <w:tcW w:w="1966" w:type="dxa"/>
            <w:vAlign w:val="center"/>
          </w:tcPr>
          <w:p w:rsidR="00104B3C" w:rsidRDefault="00104B3C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04B3C">
        <w:trPr>
          <w:trHeight w:val="655"/>
          <w:jc w:val="center"/>
        </w:trPr>
        <w:tc>
          <w:tcPr>
            <w:tcW w:w="2997" w:type="dxa"/>
            <w:gridSpan w:val="3"/>
            <w:vAlign w:val="center"/>
          </w:tcPr>
          <w:p w:rsidR="00104B3C" w:rsidRDefault="00104B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驾驶证发证机关</w:t>
            </w:r>
          </w:p>
        </w:tc>
        <w:tc>
          <w:tcPr>
            <w:tcW w:w="1941" w:type="dxa"/>
            <w:gridSpan w:val="5"/>
            <w:vAlign w:val="center"/>
          </w:tcPr>
          <w:p w:rsidR="00104B3C" w:rsidRDefault="00104B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Align w:val="center"/>
          </w:tcPr>
          <w:p w:rsidR="00104B3C" w:rsidRDefault="00104B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初始领证日期</w:t>
            </w:r>
          </w:p>
        </w:tc>
        <w:tc>
          <w:tcPr>
            <w:tcW w:w="2330" w:type="dxa"/>
            <w:gridSpan w:val="2"/>
            <w:vAlign w:val="center"/>
          </w:tcPr>
          <w:p w:rsidR="00104B3C" w:rsidRDefault="00104B3C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104B3C">
        <w:trPr>
          <w:trHeight w:val="655"/>
          <w:jc w:val="center"/>
        </w:trPr>
        <w:tc>
          <w:tcPr>
            <w:tcW w:w="1222" w:type="dxa"/>
            <w:vAlign w:val="center"/>
          </w:tcPr>
          <w:p w:rsidR="00104B3C" w:rsidRDefault="00104B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驾驶证</w:t>
            </w:r>
          </w:p>
          <w:p w:rsidR="00104B3C" w:rsidRDefault="00104B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有效期</w:t>
            </w:r>
          </w:p>
        </w:tc>
        <w:tc>
          <w:tcPr>
            <w:tcW w:w="8110" w:type="dxa"/>
            <w:gridSpan w:val="11"/>
            <w:vAlign w:val="center"/>
          </w:tcPr>
          <w:p w:rsidR="00104B3C" w:rsidRDefault="00104B3C" w:rsidP="00104B3C">
            <w:pPr>
              <w:widowControl/>
              <w:snapToGrid w:val="0"/>
              <w:spacing w:line="240" w:lineRule="atLeast"/>
              <w:ind w:firstLineChars="400" w:firstLine="3168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日至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日</w:t>
            </w:r>
          </w:p>
        </w:tc>
      </w:tr>
      <w:tr w:rsidR="00104B3C">
        <w:trPr>
          <w:trHeight w:val="655"/>
          <w:jc w:val="center"/>
        </w:trPr>
        <w:tc>
          <w:tcPr>
            <w:tcW w:w="1222" w:type="dxa"/>
            <w:vAlign w:val="center"/>
          </w:tcPr>
          <w:p w:rsidR="00104B3C" w:rsidRDefault="00104B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现居住地址</w:t>
            </w:r>
          </w:p>
        </w:tc>
        <w:tc>
          <w:tcPr>
            <w:tcW w:w="3716" w:type="dxa"/>
            <w:gridSpan w:val="7"/>
            <w:vAlign w:val="center"/>
          </w:tcPr>
          <w:p w:rsidR="00104B3C" w:rsidRDefault="00104B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104B3C" w:rsidRDefault="00104B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23" w:type="dxa"/>
            <w:gridSpan w:val="3"/>
            <w:vAlign w:val="center"/>
          </w:tcPr>
          <w:p w:rsidR="00104B3C" w:rsidRDefault="00104B3C" w:rsidP="00104B3C">
            <w:pPr>
              <w:widowControl/>
              <w:snapToGrid w:val="0"/>
              <w:spacing w:line="240" w:lineRule="atLeast"/>
              <w:ind w:firstLineChars="196" w:firstLine="3168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104B3C">
        <w:trPr>
          <w:trHeight w:val="685"/>
          <w:jc w:val="center"/>
        </w:trPr>
        <w:tc>
          <w:tcPr>
            <w:tcW w:w="1222" w:type="dxa"/>
            <w:vMerge w:val="restart"/>
            <w:vAlign w:val="center"/>
          </w:tcPr>
          <w:p w:rsidR="00104B3C" w:rsidRDefault="00104B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家庭</w:t>
            </w:r>
          </w:p>
          <w:p w:rsidR="00104B3C" w:rsidRDefault="00104B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成员</w:t>
            </w:r>
          </w:p>
          <w:p w:rsidR="00104B3C" w:rsidRDefault="00104B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基本</w:t>
            </w:r>
          </w:p>
          <w:p w:rsidR="00104B3C" w:rsidRDefault="00104B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1844" w:type="dxa"/>
            <w:gridSpan w:val="3"/>
            <w:vAlign w:val="center"/>
          </w:tcPr>
          <w:p w:rsidR="00104B3C" w:rsidRDefault="00104B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88" w:type="dxa"/>
            <w:gridSpan w:val="3"/>
            <w:vAlign w:val="center"/>
          </w:tcPr>
          <w:p w:rsidR="00104B3C" w:rsidRDefault="00104B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关系</w:t>
            </w:r>
          </w:p>
        </w:tc>
        <w:tc>
          <w:tcPr>
            <w:tcW w:w="1755" w:type="dxa"/>
            <w:gridSpan w:val="2"/>
            <w:vAlign w:val="center"/>
          </w:tcPr>
          <w:p w:rsidR="00104B3C" w:rsidRDefault="00104B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223" w:type="dxa"/>
            <w:gridSpan w:val="3"/>
            <w:vAlign w:val="center"/>
          </w:tcPr>
          <w:p w:rsidR="00104B3C" w:rsidRDefault="00104B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单位及职务</w:t>
            </w:r>
          </w:p>
        </w:tc>
      </w:tr>
      <w:tr w:rsidR="00104B3C">
        <w:trPr>
          <w:trHeight w:val="437"/>
          <w:jc w:val="center"/>
        </w:trPr>
        <w:tc>
          <w:tcPr>
            <w:tcW w:w="122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B3C" w:rsidRDefault="00104B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B3C" w:rsidRDefault="00104B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104B3C" w:rsidRDefault="00104B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104B3C" w:rsidRDefault="00104B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3223" w:type="dxa"/>
            <w:gridSpan w:val="3"/>
            <w:vAlign w:val="center"/>
          </w:tcPr>
          <w:p w:rsidR="00104B3C" w:rsidRDefault="00104B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104B3C">
        <w:trPr>
          <w:trHeight w:val="401"/>
          <w:jc w:val="center"/>
        </w:trPr>
        <w:tc>
          <w:tcPr>
            <w:tcW w:w="122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B3C" w:rsidRDefault="00104B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104B3C" w:rsidRDefault="00104B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104B3C" w:rsidRDefault="00104B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104B3C" w:rsidRDefault="00104B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223" w:type="dxa"/>
            <w:gridSpan w:val="3"/>
            <w:vAlign w:val="center"/>
          </w:tcPr>
          <w:p w:rsidR="00104B3C" w:rsidRDefault="00104B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104B3C">
        <w:trPr>
          <w:trHeight w:val="408"/>
          <w:jc w:val="center"/>
        </w:trPr>
        <w:tc>
          <w:tcPr>
            <w:tcW w:w="1222" w:type="dxa"/>
            <w:vMerge/>
            <w:vAlign w:val="center"/>
          </w:tcPr>
          <w:p w:rsidR="00104B3C" w:rsidRDefault="00104B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104B3C" w:rsidRDefault="00104B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104B3C" w:rsidRDefault="00104B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104B3C" w:rsidRDefault="00104B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223" w:type="dxa"/>
            <w:gridSpan w:val="3"/>
            <w:vAlign w:val="center"/>
          </w:tcPr>
          <w:p w:rsidR="00104B3C" w:rsidRDefault="00104B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104B3C">
        <w:trPr>
          <w:trHeight w:val="428"/>
          <w:jc w:val="center"/>
        </w:trPr>
        <w:tc>
          <w:tcPr>
            <w:tcW w:w="1222" w:type="dxa"/>
            <w:vMerge/>
            <w:vAlign w:val="center"/>
          </w:tcPr>
          <w:p w:rsidR="00104B3C" w:rsidRDefault="00104B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104B3C" w:rsidRDefault="00104B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104B3C" w:rsidRDefault="00104B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104B3C" w:rsidRDefault="00104B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223" w:type="dxa"/>
            <w:gridSpan w:val="3"/>
            <w:vAlign w:val="center"/>
          </w:tcPr>
          <w:p w:rsidR="00104B3C" w:rsidRDefault="00104B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104B3C">
        <w:trPr>
          <w:trHeight w:val="1389"/>
          <w:jc w:val="center"/>
        </w:trPr>
        <w:tc>
          <w:tcPr>
            <w:tcW w:w="1222" w:type="dxa"/>
            <w:vAlign w:val="center"/>
          </w:tcPr>
          <w:p w:rsidR="00104B3C" w:rsidRDefault="00104B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个人简历及驾驶工作经验</w:t>
            </w:r>
          </w:p>
        </w:tc>
        <w:tc>
          <w:tcPr>
            <w:tcW w:w="8110" w:type="dxa"/>
            <w:gridSpan w:val="11"/>
            <w:vAlign w:val="center"/>
          </w:tcPr>
          <w:p w:rsidR="00104B3C" w:rsidRDefault="00104B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104B3C">
        <w:trPr>
          <w:trHeight w:val="1123"/>
          <w:jc w:val="center"/>
        </w:trPr>
        <w:tc>
          <w:tcPr>
            <w:tcW w:w="1222" w:type="dxa"/>
            <w:vAlign w:val="center"/>
          </w:tcPr>
          <w:p w:rsidR="00104B3C" w:rsidRDefault="00104B3C">
            <w:pPr>
              <w:widowControl/>
              <w:snapToGrid w:val="0"/>
              <w:spacing w:line="240" w:lineRule="atLeas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重大交通事故及交通违法记录</w:t>
            </w:r>
          </w:p>
        </w:tc>
        <w:tc>
          <w:tcPr>
            <w:tcW w:w="8110" w:type="dxa"/>
            <w:gridSpan w:val="11"/>
            <w:vAlign w:val="center"/>
          </w:tcPr>
          <w:p w:rsidR="00104B3C" w:rsidRDefault="00104B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104B3C">
        <w:trPr>
          <w:trHeight w:val="845"/>
          <w:jc w:val="center"/>
        </w:trPr>
        <w:tc>
          <w:tcPr>
            <w:tcW w:w="1222" w:type="dxa"/>
            <w:vAlign w:val="center"/>
          </w:tcPr>
          <w:p w:rsidR="00104B3C" w:rsidRDefault="00104B3C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8110" w:type="dxa"/>
            <w:gridSpan w:val="11"/>
            <w:vAlign w:val="center"/>
          </w:tcPr>
          <w:p w:rsidR="00104B3C" w:rsidRDefault="00104B3C">
            <w:pPr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上述信息及本人所提供的资料真实无误，否则后果自负。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  <w:t xml:space="preserve">                         </w:t>
            </w:r>
          </w:p>
          <w:p w:rsidR="00104B3C" w:rsidRDefault="00104B3C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  <w:p w:rsidR="00104B3C" w:rsidRDefault="00104B3C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本人签名：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  <w:t xml:space="preserve">                            </w:t>
            </w:r>
          </w:p>
        </w:tc>
      </w:tr>
    </w:tbl>
    <w:p w:rsidR="00104B3C" w:rsidRDefault="00104B3C"/>
    <w:sectPr w:rsidR="00104B3C" w:rsidSect="00CB73C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AAB46"/>
    <w:multiLevelType w:val="singleLevel"/>
    <w:tmpl w:val="0CCAAB46"/>
    <w:lvl w:ilvl="0">
      <w:start w:val="4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TRmZWVmMjM0NDlkNTZlZjI2NjAzYTc0OGIwM2FjNDIifQ=="/>
  </w:docVars>
  <w:rsids>
    <w:rsidRoot w:val="00EA285F"/>
    <w:rsid w:val="00042056"/>
    <w:rsid w:val="000917DB"/>
    <w:rsid w:val="00104B3C"/>
    <w:rsid w:val="002E3EAE"/>
    <w:rsid w:val="00387EF0"/>
    <w:rsid w:val="003B03AD"/>
    <w:rsid w:val="00480FA2"/>
    <w:rsid w:val="00481154"/>
    <w:rsid w:val="004A1721"/>
    <w:rsid w:val="00703885"/>
    <w:rsid w:val="007552B4"/>
    <w:rsid w:val="00774A47"/>
    <w:rsid w:val="00861465"/>
    <w:rsid w:val="008D09FF"/>
    <w:rsid w:val="008D41B4"/>
    <w:rsid w:val="00917703"/>
    <w:rsid w:val="009B3088"/>
    <w:rsid w:val="00A1670C"/>
    <w:rsid w:val="00AE55C6"/>
    <w:rsid w:val="00B1186A"/>
    <w:rsid w:val="00B50389"/>
    <w:rsid w:val="00BA12E7"/>
    <w:rsid w:val="00BC6938"/>
    <w:rsid w:val="00BD09F6"/>
    <w:rsid w:val="00C711F7"/>
    <w:rsid w:val="00CB73C0"/>
    <w:rsid w:val="00D06D25"/>
    <w:rsid w:val="00D35A42"/>
    <w:rsid w:val="00D43A41"/>
    <w:rsid w:val="00D95CDB"/>
    <w:rsid w:val="00D96203"/>
    <w:rsid w:val="00E5438F"/>
    <w:rsid w:val="00EA285F"/>
    <w:rsid w:val="00EB7425"/>
    <w:rsid w:val="00ED28D7"/>
    <w:rsid w:val="00F22B86"/>
    <w:rsid w:val="00F8266C"/>
    <w:rsid w:val="013438C9"/>
    <w:rsid w:val="038E3A37"/>
    <w:rsid w:val="04AD5251"/>
    <w:rsid w:val="05D9297D"/>
    <w:rsid w:val="06A967F3"/>
    <w:rsid w:val="0825634E"/>
    <w:rsid w:val="08431E14"/>
    <w:rsid w:val="0AD30859"/>
    <w:rsid w:val="0F8C1E51"/>
    <w:rsid w:val="128B3251"/>
    <w:rsid w:val="154A396E"/>
    <w:rsid w:val="19670574"/>
    <w:rsid w:val="1B706B8A"/>
    <w:rsid w:val="1CF61E4C"/>
    <w:rsid w:val="211014F1"/>
    <w:rsid w:val="23A91789"/>
    <w:rsid w:val="2AA50EFC"/>
    <w:rsid w:val="2C1D1E81"/>
    <w:rsid w:val="2DEA47AF"/>
    <w:rsid w:val="312B4D73"/>
    <w:rsid w:val="33B73A4E"/>
    <w:rsid w:val="36873BAC"/>
    <w:rsid w:val="38B4055C"/>
    <w:rsid w:val="3E9926CE"/>
    <w:rsid w:val="44894F93"/>
    <w:rsid w:val="46FA6A41"/>
    <w:rsid w:val="48C61162"/>
    <w:rsid w:val="52483312"/>
    <w:rsid w:val="530A54F1"/>
    <w:rsid w:val="5D7C09C3"/>
    <w:rsid w:val="5E9D36BD"/>
    <w:rsid w:val="61400BC8"/>
    <w:rsid w:val="61C00BB5"/>
    <w:rsid w:val="67D363A2"/>
    <w:rsid w:val="737C78ED"/>
    <w:rsid w:val="774424D0"/>
    <w:rsid w:val="775766A7"/>
    <w:rsid w:val="7D1A2622"/>
    <w:rsid w:val="7F783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3C0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B7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B73C0"/>
    <w:rPr>
      <w:rFonts w:ascii="Times New Roman" w:hAnsi="Times New Roman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CB7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B73C0"/>
    <w:rPr>
      <w:rFonts w:ascii="Times New Roman" w:hAnsi="Times New Roman"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CB73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CB73C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CB73C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51</Words>
  <Characters>294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宜宾卫校招聘汽车驾驶员报名表</dc:title>
  <dc:subject/>
  <dc:creator>微软用户</dc:creator>
  <cp:keywords/>
  <dc:description/>
  <cp:lastModifiedBy>YiBin</cp:lastModifiedBy>
  <cp:revision>2</cp:revision>
  <dcterms:created xsi:type="dcterms:W3CDTF">2025-04-23T12:35:00Z</dcterms:created>
  <dcterms:modified xsi:type="dcterms:W3CDTF">2025-04-23T12:35:00Z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A0DDFD9636874383929C6C77512342FB_13</vt:lpwstr>
  </property>
  <property fmtid="{D5CDD505-2E9C-101B-9397-08002B2CF9AE}" pid="4" name="KSOTemplateDocerSaveRecord">
    <vt:lpwstr>eyJoZGlkIjoiY2IwZDlhNjVlODQ0NDcwYjlhOGE3YWU1NGVmYWZhNWUiLCJ1c2VySWQiOiIyMjM2NTMyNSJ9</vt:lpwstr>
  </property>
</Properties>
</file>