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EE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00" w:lineRule="exact"/>
        <w:jc w:val="center"/>
        <w:textAlignment w:val="auto"/>
        <w:rPr>
          <w:rFonts w:ascii="方正小标宋简体" w:hAnsi="宋体" w:eastAsia="方正小标宋简体" w:cs="方正小标宋简体"/>
          <w:sz w:val="36"/>
          <w:szCs w:val="36"/>
        </w:rPr>
      </w:pPr>
      <w:r>
        <w:fldChar w:fldCharType="begin"/>
      </w:r>
      <w:r>
        <w:instrText xml:space="preserve"> HYPERLINK "https://rs.ybrc128.com/img/news/file/20230824/20230824155445_718.doc" \t "https://www.ybrc128.com/exam/20803/_blank" </w:instrText>
      </w:r>
      <w:r>
        <w:fldChar w:fldCharType="separate"/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宜宾市叙州区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商州镇便民服务中心</w:t>
      </w:r>
      <w:r>
        <w:rPr>
          <w:rFonts w:ascii="方正小标宋简体" w:hAnsi="宋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次公开招募就业见习人员报名登记表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fldChar w:fldCharType="end"/>
      </w:r>
    </w:p>
    <w:p w14:paraId="59CC04F1">
      <w:pPr>
        <w:pStyle w:val="2"/>
      </w:pPr>
    </w:p>
    <w:tbl>
      <w:tblPr>
        <w:tblStyle w:val="6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158"/>
        <w:gridCol w:w="627"/>
        <w:gridCol w:w="573"/>
        <w:gridCol w:w="803"/>
        <w:gridCol w:w="330"/>
        <w:gridCol w:w="237"/>
        <w:gridCol w:w="992"/>
        <w:gridCol w:w="15"/>
        <w:gridCol w:w="581"/>
        <w:gridCol w:w="634"/>
        <w:gridCol w:w="1595"/>
      </w:tblGrid>
      <w:tr w14:paraId="0D0E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4" w:type="dxa"/>
            <w:noWrap/>
            <w:vAlign w:val="center"/>
          </w:tcPr>
          <w:p w14:paraId="3D6784C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58" w:type="dxa"/>
            <w:noWrap/>
            <w:vAlign w:val="center"/>
          </w:tcPr>
          <w:p w14:paraId="743F22EE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68D903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33" w:type="dxa"/>
            <w:gridSpan w:val="2"/>
            <w:noWrap/>
            <w:vAlign w:val="center"/>
          </w:tcPr>
          <w:p w14:paraId="47700A2E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gridSpan w:val="3"/>
            <w:noWrap/>
            <w:vAlign w:val="center"/>
          </w:tcPr>
          <w:p w14:paraId="42E25BB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15" w:type="dxa"/>
            <w:gridSpan w:val="2"/>
            <w:noWrap/>
            <w:vAlign w:val="center"/>
          </w:tcPr>
          <w:p w14:paraId="0101188E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vMerge w:val="restart"/>
            <w:noWrap/>
            <w:vAlign w:val="center"/>
          </w:tcPr>
          <w:p w14:paraId="5D8056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贴一寸</w:t>
            </w:r>
          </w:p>
          <w:p w14:paraId="66EB539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照片处</w:t>
            </w:r>
          </w:p>
        </w:tc>
      </w:tr>
      <w:tr w14:paraId="4B11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4" w:type="dxa"/>
            <w:noWrap/>
            <w:vAlign w:val="center"/>
          </w:tcPr>
          <w:p w14:paraId="3BBC490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58" w:type="dxa"/>
            <w:noWrap/>
            <w:vAlign w:val="center"/>
          </w:tcPr>
          <w:p w14:paraId="1035B5DE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15F1B4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3" w:type="dxa"/>
            <w:gridSpan w:val="2"/>
            <w:noWrap/>
            <w:vAlign w:val="center"/>
          </w:tcPr>
          <w:p w14:paraId="59999E32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gridSpan w:val="3"/>
            <w:noWrap/>
            <w:vAlign w:val="center"/>
          </w:tcPr>
          <w:p w14:paraId="22E0E3E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1215" w:type="dxa"/>
            <w:gridSpan w:val="2"/>
            <w:noWrap/>
            <w:vAlign w:val="center"/>
          </w:tcPr>
          <w:p w14:paraId="3AD84200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vMerge w:val="continue"/>
            <w:noWrap/>
            <w:vAlign w:val="center"/>
          </w:tcPr>
          <w:p w14:paraId="2C95B1D2"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C64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4" w:type="dxa"/>
            <w:noWrap/>
            <w:vAlign w:val="center"/>
          </w:tcPr>
          <w:p w14:paraId="0DD633A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158" w:type="dxa"/>
            <w:tcBorders>
              <w:top w:val="nil"/>
            </w:tcBorders>
            <w:noWrap/>
            <w:vAlign w:val="center"/>
          </w:tcPr>
          <w:p w14:paraId="09212A2C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</w:tcBorders>
            <w:noWrap/>
            <w:vAlign w:val="center"/>
          </w:tcPr>
          <w:p w14:paraId="790DE54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33" w:type="dxa"/>
            <w:gridSpan w:val="2"/>
            <w:tcBorders>
              <w:top w:val="nil"/>
            </w:tcBorders>
            <w:noWrap/>
            <w:vAlign w:val="center"/>
          </w:tcPr>
          <w:p w14:paraId="0E5149B7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nil"/>
            </w:tcBorders>
            <w:noWrap/>
            <w:vAlign w:val="center"/>
          </w:tcPr>
          <w:p w14:paraId="174A80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15" w:type="dxa"/>
            <w:gridSpan w:val="2"/>
            <w:tcBorders>
              <w:top w:val="nil"/>
            </w:tcBorders>
            <w:noWrap/>
            <w:vAlign w:val="center"/>
          </w:tcPr>
          <w:p w14:paraId="065F2AA7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vMerge w:val="continue"/>
            <w:noWrap/>
            <w:vAlign w:val="center"/>
          </w:tcPr>
          <w:p w14:paraId="1007D7C1"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4EAE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4" w:type="dxa"/>
            <w:noWrap/>
            <w:vAlign w:val="center"/>
          </w:tcPr>
          <w:p w14:paraId="445C9F1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491" w:type="dxa"/>
            <w:gridSpan w:val="5"/>
            <w:noWrap/>
            <w:vAlign w:val="center"/>
          </w:tcPr>
          <w:p w14:paraId="043F64A9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  <w:gridSpan w:val="4"/>
            <w:noWrap/>
            <w:vAlign w:val="center"/>
          </w:tcPr>
          <w:p w14:paraId="2F950E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229" w:type="dxa"/>
            <w:gridSpan w:val="2"/>
            <w:noWrap/>
            <w:vAlign w:val="center"/>
          </w:tcPr>
          <w:p w14:paraId="1E80FCE2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BF7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4" w:type="dxa"/>
            <w:noWrap/>
            <w:vAlign w:val="center"/>
          </w:tcPr>
          <w:p w14:paraId="752386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91" w:type="dxa"/>
            <w:gridSpan w:val="5"/>
            <w:noWrap/>
            <w:vAlign w:val="center"/>
          </w:tcPr>
          <w:p w14:paraId="09844690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  <w:gridSpan w:val="4"/>
            <w:noWrap/>
            <w:vAlign w:val="center"/>
          </w:tcPr>
          <w:p w14:paraId="01BE97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2229" w:type="dxa"/>
            <w:gridSpan w:val="2"/>
            <w:noWrap/>
            <w:vAlign w:val="center"/>
          </w:tcPr>
          <w:p w14:paraId="6FE38A31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CE2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4" w:type="dxa"/>
            <w:noWrap/>
            <w:vAlign w:val="center"/>
          </w:tcPr>
          <w:p w14:paraId="4450F5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491" w:type="dxa"/>
            <w:gridSpan w:val="5"/>
            <w:noWrap/>
            <w:vAlign w:val="center"/>
          </w:tcPr>
          <w:p w14:paraId="618FD2E7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  <w:gridSpan w:val="4"/>
            <w:noWrap/>
            <w:vAlign w:val="center"/>
          </w:tcPr>
          <w:p w14:paraId="58D1036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229" w:type="dxa"/>
            <w:gridSpan w:val="2"/>
            <w:noWrap/>
            <w:vAlign w:val="center"/>
          </w:tcPr>
          <w:p w14:paraId="22A43C9E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597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564" w:type="dxa"/>
            <w:noWrap/>
            <w:vAlign w:val="center"/>
          </w:tcPr>
          <w:p w14:paraId="601C313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2358" w:type="dxa"/>
            <w:gridSpan w:val="3"/>
            <w:noWrap/>
            <w:vAlign w:val="center"/>
          </w:tcPr>
          <w:p w14:paraId="182E7649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7" w:type="dxa"/>
            <w:gridSpan w:val="5"/>
            <w:noWrap/>
            <w:vAlign w:val="center"/>
          </w:tcPr>
          <w:p w14:paraId="1CD2674E"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报考岗位代码</w:t>
            </w:r>
          </w:p>
        </w:tc>
        <w:tc>
          <w:tcPr>
            <w:tcW w:w="2810" w:type="dxa"/>
            <w:gridSpan w:val="3"/>
            <w:noWrap/>
            <w:vAlign w:val="center"/>
          </w:tcPr>
          <w:p w14:paraId="1AF3C465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82D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64" w:type="dxa"/>
            <w:noWrap/>
            <w:vAlign w:val="center"/>
          </w:tcPr>
          <w:p w14:paraId="1BE7F8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邮箱地址</w:t>
            </w:r>
          </w:p>
        </w:tc>
        <w:tc>
          <w:tcPr>
            <w:tcW w:w="7545" w:type="dxa"/>
            <w:gridSpan w:val="11"/>
            <w:noWrap/>
            <w:vAlign w:val="center"/>
          </w:tcPr>
          <w:p w14:paraId="62B4FD8D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8B0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64" w:type="dxa"/>
            <w:noWrap/>
            <w:vAlign w:val="center"/>
          </w:tcPr>
          <w:p w14:paraId="3BAEF821">
            <w:pPr>
              <w:spacing w:line="560" w:lineRule="exact"/>
              <w:ind w:firstLine="480" w:firstLineChars="200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</w:t>
            </w:r>
          </w:p>
        </w:tc>
        <w:tc>
          <w:tcPr>
            <w:tcW w:w="7545" w:type="dxa"/>
            <w:gridSpan w:val="11"/>
            <w:noWrap/>
            <w:vAlign w:val="center"/>
          </w:tcPr>
          <w:p w14:paraId="3D3BD88D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99E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0" w:hRule="atLeast"/>
          <w:jc w:val="center"/>
        </w:trPr>
        <w:tc>
          <w:tcPr>
            <w:tcW w:w="1564" w:type="dxa"/>
            <w:noWrap/>
            <w:vAlign w:val="center"/>
          </w:tcPr>
          <w:p w14:paraId="3403AEF7">
            <w:pPr>
              <w:spacing w:line="56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</w:tc>
        <w:tc>
          <w:tcPr>
            <w:tcW w:w="7545" w:type="dxa"/>
            <w:gridSpan w:val="11"/>
            <w:noWrap/>
            <w:vAlign w:val="center"/>
          </w:tcPr>
          <w:p w14:paraId="476F72E8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5E72296">
            <w:pPr>
              <w:pStyle w:val="2"/>
            </w:pPr>
          </w:p>
        </w:tc>
      </w:tr>
      <w:tr w14:paraId="2897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564" w:type="dxa"/>
            <w:noWrap/>
            <w:vAlign w:val="center"/>
          </w:tcPr>
          <w:p w14:paraId="3AAE662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545" w:type="dxa"/>
            <w:gridSpan w:val="11"/>
            <w:noWrap/>
            <w:vAlign w:val="center"/>
          </w:tcPr>
          <w:p w14:paraId="6115B7E7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65A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64" w:type="dxa"/>
            <w:vMerge w:val="restart"/>
            <w:noWrap/>
            <w:vAlign w:val="center"/>
          </w:tcPr>
          <w:p w14:paraId="3957FC2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家庭主要成员及主要社会关系</w:t>
            </w:r>
          </w:p>
        </w:tc>
        <w:tc>
          <w:tcPr>
            <w:tcW w:w="1785" w:type="dxa"/>
            <w:gridSpan w:val="2"/>
            <w:noWrap/>
          </w:tcPr>
          <w:p w14:paraId="1D94D2C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76" w:type="dxa"/>
            <w:gridSpan w:val="2"/>
            <w:noWrap/>
          </w:tcPr>
          <w:p w14:paraId="628EE6F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559" w:type="dxa"/>
            <w:gridSpan w:val="3"/>
            <w:noWrap/>
          </w:tcPr>
          <w:p w14:paraId="32B8F5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825" w:type="dxa"/>
            <w:gridSpan w:val="4"/>
            <w:noWrap/>
          </w:tcPr>
          <w:p w14:paraId="64F19B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285A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vMerge w:val="continue"/>
            <w:noWrap/>
            <w:vAlign w:val="center"/>
          </w:tcPr>
          <w:p w14:paraId="744DBE86"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 w14:paraId="1C1236F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 w14:paraId="55EC12C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188A1CA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5" w:type="dxa"/>
            <w:gridSpan w:val="4"/>
            <w:noWrap/>
            <w:vAlign w:val="center"/>
          </w:tcPr>
          <w:p w14:paraId="23DBDB5F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05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vMerge w:val="continue"/>
            <w:noWrap/>
            <w:vAlign w:val="center"/>
          </w:tcPr>
          <w:p w14:paraId="479ECFE0"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 w14:paraId="35B52F5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 w14:paraId="528A306D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320C8FAD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5" w:type="dxa"/>
            <w:gridSpan w:val="4"/>
            <w:noWrap/>
            <w:vAlign w:val="center"/>
          </w:tcPr>
          <w:p w14:paraId="5E35D7BE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CA4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vMerge w:val="continue"/>
            <w:noWrap/>
            <w:vAlign w:val="center"/>
          </w:tcPr>
          <w:p w14:paraId="6371C04F"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 w14:paraId="41789FB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 w14:paraId="5E4827B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256D8C4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5" w:type="dxa"/>
            <w:gridSpan w:val="4"/>
            <w:noWrap/>
            <w:vAlign w:val="center"/>
          </w:tcPr>
          <w:p w14:paraId="799392D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05D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vMerge w:val="continue"/>
            <w:noWrap/>
            <w:vAlign w:val="center"/>
          </w:tcPr>
          <w:p w14:paraId="6F9CC8D3">
            <w:pPr>
              <w:spacing w:line="560" w:lineRule="exact"/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 w14:paraId="39639E4F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 w14:paraId="292E4236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586E1651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825" w:type="dxa"/>
            <w:gridSpan w:val="4"/>
            <w:noWrap/>
            <w:vAlign w:val="center"/>
          </w:tcPr>
          <w:p w14:paraId="3AAA9DC7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</w:tr>
      <w:tr w14:paraId="00AB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vMerge w:val="continue"/>
            <w:noWrap/>
            <w:vAlign w:val="center"/>
          </w:tcPr>
          <w:p w14:paraId="32C21A72">
            <w:pPr>
              <w:spacing w:line="560" w:lineRule="exact"/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 w14:paraId="73A6AAC5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 w14:paraId="34A7973F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5453F21F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825" w:type="dxa"/>
            <w:gridSpan w:val="4"/>
            <w:noWrap/>
            <w:vAlign w:val="center"/>
          </w:tcPr>
          <w:p w14:paraId="48172E9F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</w:tr>
      <w:tr w14:paraId="79FE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7" w:hRule="atLeast"/>
          <w:jc w:val="center"/>
        </w:trPr>
        <w:tc>
          <w:tcPr>
            <w:tcW w:w="1564" w:type="dxa"/>
            <w:noWrap/>
            <w:vAlign w:val="center"/>
          </w:tcPr>
          <w:p w14:paraId="6C7D6309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7545" w:type="dxa"/>
            <w:gridSpan w:val="11"/>
            <w:noWrap/>
          </w:tcPr>
          <w:p w14:paraId="295C6396"/>
          <w:p w14:paraId="0E1CA333">
            <w:pPr>
              <w:spacing w:line="560" w:lineRule="exact"/>
              <w:ind w:firstLine="482" w:firstLineChars="20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本人郑重承诺，此表所填内容全部真实，如有隐瞒或提供虚假情况，愿意承担所有责任。</w:t>
            </w:r>
          </w:p>
          <w:p w14:paraId="52C60AC1">
            <w:pPr>
              <w:spacing w:line="560" w:lineRule="exact"/>
              <w:rPr>
                <w:rFonts w:ascii="宋体"/>
                <w:sz w:val="24"/>
              </w:rPr>
            </w:pPr>
          </w:p>
          <w:p w14:paraId="29162B2E">
            <w:pPr>
              <w:spacing w:line="560" w:lineRule="exact"/>
              <w:ind w:firstLine="3600" w:firstLineChars="15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 w14:paraId="4DB85C6D">
            <w:pPr>
              <w:spacing w:line="560" w:lineRule="exact"/>
              <w:ind w:firstLine="5520" w:firstLineChars="2300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 w14:paraId="42BC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109" w:type="dxa"/>
            <w:gridSpan w:val="12"/>
            <w:noWrap/>
            <w:vAlign w:val="center"/>
          </w:tcPr>
          <w:p w14:paraId="7ADF548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以下内容由工作人员填写</w:t>
            </w:r>
          </w:p>
        </w:tc>
      </w:tr>
      <w:tr w14:paraId="473A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  <w:jc w:val="center"/>
        </w:trPr>
        <w:tc>
          <w:tcPr>
            <w:tcW w:w="1564" w:type="dxa"/>
            <w:noWrap/>
            <w:vAlign w:val="center"/>
          </w:tcPr>
          <w:p w14:paraId="45FAC00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3728" w:type="dxa"/>
            <w:gridSpan w:val="6"/>
            <w:noWrap/>
            <w:vAlign w:val="bottom"/>
          </w:tcPr>
          <w:p w14:paraId="50E08317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初审人签字：</w:t>
            </w:r>
          </w:p>
          <w:p w14:paraId="0AA8AFDD">
            <w:pPr>
              <w:spacing w:line="560" w:lineRule="exact"/>
              <w:ind w:firstLine="1680" w:firstLineChars="7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3817" w:type="dxa"/>
            <w:gridSpan w:val="5"/>
            <w:noWrap/>
            <w:vAlign w:val="bottom"/>
          </w:tcPr>
          <w:p w14:paraId="21F642D8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复审人签字：</w:t>
            </w:r>
          </w:p>
          <w:p w14:paraId="452170C5">
            <w:pPr>
              <w:spacing w:line="560" w:lineRule="exact"/>
              <w:ind w:firstLine="1920" w:firstLineChars="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 w14:paraId="02E1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109" w:type="dxa"/>
            <w:gridSpan w:val="12"/>
            <w:noWrap/>
            <w:vAlign w:val="center"/>
          </w:tcPr>
          <w:p w14:paraId="310F5B48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特别提示：本表一式一份，双面打印。</w:t>
            </w:r>
          </w:p>
        </w:tc>
      </w:tr>
    </w:tbl>
    <w:p w14:paraId="46D273D6">
      <w:pPr>
        <w:tabs>
          <w:tab w:val="left" w:pos="2922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D9203"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6EFFFB3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NhYzQwODhkNjA0MTBjMjE5NTQ5YzQ4NmQ0YTIwNTAifQ=="/>
  </w:docVars>
  <w:rsids>
    <w:rsidRoot w:val="00651E6C"/>
    <w:rsid w:val="00075891"/>
    <w:rsid w:val="0030234B"/>
    <w:rsid w:val="00397AF1"/>
    <w:rsid w:val="00651E6C"/>
    <w:rsid w:val="008001C3"/>
    <w:rsid w:val="00811A56"/>
    <w:rsid w:val="00B77BE7"/>
    <w:rsid w:val="00C901A7"/>
    <w:rsid w:val="00DE1350"/>
    <w:rsid w:val="00F74184"/>
    <w:rsid w:val="02DE7C7D"/>
    <w:rsid w:val="046917C8"/>
    <w:rsid w:val="05CB58BA"/>
    <w:rsid w:val="06AE7ADB"/>
    <w:rsid w:val="096E6FD7"/>
    <w:rsid w:val="0BC70D26"/>
    <w:rsid w:val="0E0E4659"/>
    <w:rsid w:val="0F543EA4"/>
    <w:rsid w:val="0FA675D7"/>
    <w:rsid w:val="106D346F"/>
    <w:rsid w:val="12723F3D"/>
    <w:rsid w:val="15997A33"/>
    <w:rsid w:val="167D542B"/>
    <w:rsid w:val="169528F0"/>
    <w:rsid w:val="16C3120C"/>
    <w:rsid w:val="174A1E03"/>
    <w:rsid w:val="18BD308F"/>
    <w:rsid w:val="19B83472"/>
    <w:rsid w:val="1A255D39"/>
    <w:rsid w:val="1CD50C66"/>
    <w:rsid w:val="224156DA"/>
    <w:rsid w:val="227C6AFC"/>
    <w:rsid w:val="22F053E6"/>
    <w:rsid w:val="23281C3B"/>
    <w:rsid w:val="23775858"/>
    <w:rsid w:val="25187300"/>
    <w:rsid w:val="2CEE4AB3"/>
    <w:rsid w:val="2DF47687"/>
    <w:rsid w:val="2F2650FE"/>
    <w:rsid w:val="2F9B6878"/>
    <w:rsid w:val="308A649E"/>
    <w:rsid w:val="31E36AAB"/>
    <w:rsid w:val="35563115"/>
    <w:rsid w:val="368645A3"/>
    <w:rsid w:val="36866FD3"/>
    <w:rsid w:val="37421C9B"/>
    <w:rsid w:val="39CF7B75"/>
    <w:rsid w:val="3A10210A"/>
    <w:rsid w:val="3A2C01C9"/>
    <w:rsid w:val="3A85016F"/>
    <w:rsid w:val="3B501860"/>
    <w:rsid w:val="3BCE6AA9"/>
    <w:rsid w:val="3E524A9F"/>
    <w:rsid w:val="3F3C12AC"/>
    <w:rsid w:val="3F8A2017"/>
    <w:rsid w:val="3FF4638E"/>
    <w:rsid w:val="44511355"/>
    <w:rsid w:val="46874703"/>
    <w:rsid w:val="47356950"/>
    <w:rsid w:val="48B12D0A"/>
    <w:rsid w:val="49F7474D"/>
    <w:rsid w:val="4ADB7BCB"/>
    <w:rsid w:val="4F5D1677"/>
    <w:rsid w:val="52AA586C"/>
    <w:rsid w:val="53656BCB"/>
    <w:rsid w:val="53B0592F"/>
    <w:rsid w:val="545253A1"/>
    <w:rsid w:val="549E3DBD"/>
    <w:rsid w:val="59EE77C6"/>
    <w:rsid w:val="5B6109E3"/>
    <w:rsid w:val="5B863B83"/>
    <w:rsid w:val="5D3B1817"/>
    <w:rsid w:val="5D5D1C96"/>
    <w:rsid w:val="5F2636B2"/>
    <w:rsid w:val="62003AB6"/>
    <w:rsid w:val="62061AE1"/>
    <w:rsid w:val="636429FB"/>
    <w:rsid w:val="65AE5CF6"/>
    <w:rsid w:val="66400EA4"/>
    <w:rsid w:val="67706CC4"/>
    <w:rsid w:val="689615CB"/>
    <w:rsid w:val="6BAC5A4D"/>
    <w:rsid w:val="6C297867"/>
    <w:rsid w:val="6EC42D83"/>
    <w:rsid w:val="6F96218E"/>
    <w:rsid w:val="6FE77C38"/>
    <w:rsid w:val="70D311C0"/>
    <w:rsid w:val="7168470E"/>
    <w:rsid w:val="71D52F96"/>
    <w:rsid w:val="728564EA"/>
    <w:rsid w:val="72CA4EE8"/>
    <w:rsid w:val="75186B30"/>
    <w:rsid w:val="75346BEB"/>
    <w:rsid w:val="7B20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qFormat/>
    <w:uiPriority w:val="99"/>
    <w:rPr>
      <w:rFonts w:ascii="Times New Roman" w:hAnsi="Times New Roman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Salutation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237</Words>
  <Characters>240</Characters>
  <Lines>0</Lines>
  <Paragraphs>0</Paragraphs>
  <TotalTime>2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2024-11-15T11:24:00Z</dcterms:created>
  <dc:creator>Administrator</dc:creator>
  <cp:lastModifiedBy>晨曦</cp:lastModifiedBy>
  <cp:lastPrinted>2024-11-15T08:05:00Z</cp:lastPrinted>
  <dcterms:modified xsi:type="dcterms:W3CDTF">2025-04-03T06:51:15Z</dcterms:modified>
  <dc:title>宜宾市叙州区发展和改革局下属事业单位2024年第二次公开招募就业见习人员报名登记表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7F73532DC35144B5956F01AD70109B8A</vt:lpwstr>
  </property>
  <property fmtid="{D5CDD505-2E9C-101B-9397-08002B2CF9AE}" pid="4" name="KSOTemplateDocerSaveRecord">
    <vt:lpwstr>eyJoZGlkIjoiZTc5Njg2MzM3NzBlY2U0ZWJkOTQzMTdhYWEyNGNlNmQiLCJ1c2VySWQiOiI3NTMzNTgwNzMifQ==</vt:lpwstr>
  </property>
</Properties>
</file>