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01" w:rsidRDefault="000E6501">
      <w:pPr>
        <w:spacing w:line="600" w:lineRule="exact"/>
        <w:rPr>
          <w:rFonts w:eastAsia="黑体"/>
          <w:color w:val="000000"/>
          <w:kern w:val="0"/>
          <w:sz w:val="32"/>
          <w:szCs w:val="28"/>
        </w:rPr>
      </w:pPr>
      <w:r>
        <w:rPr>
          <w:rFonts w:eastAsia="黑体" w:hint="eastAsia"/>
          <w:color w:val="000000"/>
          <w:kern w:val="0"/>
          <w:sz w:val="32"/>
          <w:szCs w:val="28"/>
        </w:rPr>
        <w:t>附件</w:t>
      </w:r>
    </w:p>
    <w:p w:rsidR="000E6501" w:rsidRDefault="000E6501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就业见习人员申请表</w:t>
      </w:r>
    </w:p>
    <w:p w:rsidR="000E6501" w:rsidRDefault="000E6501" w:rsidP="00075F8E">
      <w:pPr>
        <w:widowControl/>
        <w:adjustRightInd w:val="0"/>
        <w:snapToGrid w:val="0"/>
        <w:spacing w:line="400" w:lineRule="exact"/>
        <w:ind w:rightChars="-200" w:right="3168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36"/>
        </w:rPr>
      </w:pPr>
    </w:p>
    <w:p w:rsidR="000E6501" w:rsidRDefault="000E6501">
      <w:pPr>
        <w:widowControl/>
        <w:snapToGrid w:val="0"/>
        <w:spacing w:line="360" w:lineRule="exact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申请日期：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5"/>
        <w:gridCol w:w="1925"/>
        <w:gridCol w:w="941"/>
        <w:gridCol w:w="815"/>
        <w:gridCol w:w="1390"/>
        <w:gridCol w:w="380"/>
        <w:gridCol w:w="463"/>
        <w:gridCol w:w="677"/>
        <w:gridCol w:w="1158"/>
        <w:gridCol w:w="7"/>
      </w:tblGrid>
      <w:tr w:rsidR="000E6501" w:rsidRPr="00662309">
        <w:trPr>
          <w:gridAfter w:val="1"/>
          <w:wAfter w:w="7" w:type="dxa"/>
          <w:cantSplit/>
          <w:trHeight w:val="522"/>
          <w:jc w:val="center"/>
        </w:trPr>
        <w:tc>
          <w:tcPr>
            <w:tcW w:w="1665" w:type="dxa"/>
            <w:noWrap/>
            <w:vAlign w:val="center"/>
          </w:tcPr>
          <w:p w:rsidR="000E6501" w:rsidRPr="00662309" w:rsidRDefault="000E6501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925" w:type="dxa"/>
            <w:noWrap/>
            <w:vAlign w:val="center"/>
          </w:tcPr>
          <w:p w:rsidR="000E6501" w:rsidRPr="00662309" w:rsidRDefault="000E6501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noWrap/>
            <w:vAlign w:val="center"/>
          </w:tcPr>
          <w:p w:rsidR="000E6501" w:rsidRPr="00662309" w:rsidRDefault="000E6501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2233" w:type="dxa"/>
            <w:gridSpan w:val="3"/>
            <w:noWrap/>
            <w:vAlign w:val="center"/>
          </w:tcPr>
          <w:p w:rsidR="000E6501" w:rsidRPr="00662309" w:rsidRDefault="000E6501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restart"/>
            <w:noWrap/>
            <w:vAlign w:val="center"/>
          </w:tcPr>
          <w:p w:rsidR="000E6501" w:rsidRPr="00662309" w:rsidRDefault="000E6501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E6501" w:rsidRPr="00662309">
        <w:trPr>
          <w:gridAfter w:val="1"/>
          <w:wAfter w:w="7" w:type="dxa"/>
          <w:cantSplit/>
          <w:trHeight w:val="488"/>
          <w:jc w:val="center"/>
        </w:trPr>
        <w:tc>
          <w:tcPr>
            <w:tcW w:w="1665" w:type="dxa"/>
            <w:noWrap/>
            <w:vAlign w:val="center"/>
          </w:tcPr>
          <w:p w:rsidR="000E6501" w:rsidRPr="00662309" w:rsidRDefault="000E6501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925" w:type="dxa"/>
            <w:noWrap/>
            <w:vAlign w:val="center"/>
          </w:tcPr>
          <w:p w:rsidR="000E6501" w:rsidRPr="00662309" w:rsidRDefault="000E6501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noWrap/>
            <w:vAlign w:val="center"/>
          </w:tcPr>
          <w:p w:rsidR="000E6501" w:rsidRPr="00662309" w:rsidRDefault="000E6501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33" w:type="dxa"/>
            <w:gridSpan w:val="3"/>
            <w:noWrap/>
            <w:vAlign w:val="center"/>
          </w:tcPr>
          <w:p w:rsidR="000E6501" w:rsidRPr="00662309" w:rsidRDefault="000E6501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/>
            <w:noWrap/>
            <w:vAlign w:val="center"/>
          </w:tcPr>
          <w:p w:rsidR="000E6501" w:rsidRPr="00662309" w:rsidRDefault="000E6501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E6501" w:rsidRPr="00662309">
        <w:trPr>
          <w:gridAfter w:val="1"/>
          <w:wAfter w:w="7" w:type="dxa"/>
          <w:cantSplit/>
          <w:trHeight w:val="511"/>
          <w:jc w:val="center"/>
        </w:trPr>
        <w:tc>
          <w:tcPr>
            <w:tcW w:w="1665" w:type="dxa"/>
            <w:noWrap/>
            <w:vAlign w:val="center"/>
          </w:tcPr>
          <w:p w:rsidR="000E6501" w:rsidRPr="00662309" w:rsidRDefault="000E6501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25" w:type="dxa"/>
            <w:noWrap/>
            <w:vAlign w:val="center"/>
          </w:tcPr>
          <w:p w:rsidR="000E6501" w:rsidRPr="00662309" w:rsidRDefault="000E6501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noWrap/>
            <w:vAlign w:val="center"/>
          </w:tcPr>
          <w:p w:rsidR="000E6501" w:rsidRPr="00662309" w:rsidRDefault="000E6501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233" w:type="dxa"/>
            <w:gridSpan w:val="3"/>
            <w:noWrap/>
            <w:vAlign w:val="center"/>
          </w:tcPr>
          <w:p w:rsidR="000E6501" w:rsidRPr="00662309" w:rsidRDefault="000E6501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/>
            <w:noWrap/>
            <w:vAlign w:val="center"/>
          </w:tcPr>
          <w:p w:rsidR="000E6501" w:rsidRPr="00662309" w:rsidRDefault="000E6501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E6501" w:rsidRPr="00662309">
        <w:trPr>
          <w:gridAfter w:val="1"/>
          <w:wAfter w:w="7" w:type="dxa"/>
          <w:cantSplit/>
          <w:trHeight w:val="519"/>
          <w:jc w:val="center"/>
        </w:trPr>
        <w:tc>
          <w:tcPr>
            <w:tcW w:w="1665" w:type="dxa"/>
            <w:noWrap/>
            <w:vAlign w:val="center"/>
          </w:tcPr>
          <w:p w:rsidR="000E6501" w:rsidRPr="00662309" w:rsidRDefault="000E6501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914" w:type="dxa"/>
            <w:gridSpan w:val="6"/>
            <w:noWrap/>
            <w:vAlign w:val="center"/>
          </w:tcPr>
          <w:p w:rsidR="000E6501" w:rsidRPr="00662309" w:rsidRDefault="000E6501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/>
            <w:noWrap/>
            <w:vAlign w:val="center"/>
          </w:tcPr>
          <w:p w:rsidR="000E6501" w:rsidRPr="00662309" w:rsidRDefault="000E6501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E6501" w:rsidRPr="00662309">
        <w:trPr>
          <w:gridAfter w:val="1"/>
          <w:wAfter w:w="7" w:type="dxa"/>
          <w:cantSplit/>
          <w:trHeight w:val="915"/>
          <w:jc w:val="center"/>
        </w:trPr>
        <w:tc>
          <w:tcPr>
            <w:tcW w:w="1665" w:type="dxa"/>
            <w:noWrap/>
            <w:vAlign w:val="center"/>
          </w:tcPr>
          <w:p w:rsidR="000E6501" w:rsidRDefault="000E650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毕业学校</w:t>
            </w:r>
          </w:p>
          <w:p w:rsidR="000E6501" w:rsidRPr="00662309" w:rsidRDefault="000E650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院系及专业</w:t>
            </w:r>
          </w:p>
        </w:tc>
        <w:tc>
          <w:tcPr>
            <w:tcW w:w="1925" w:type="dxa"/>
            <w:noWrap/>
            <w:vAlign w:val="center"/>
          </w:tcPr>
          <w:p w:rsidR="000E6501" w:rsidRPr="00662309" w:rsidRDefault="000E6501">
            <w:pPr>
              <w:widowControl/>
              <w:tabs>
                <w:tab w:val="left" w:pos="158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noWrap/>
            <w:vAlign w:val="center"/>
          </w:tcPr>
          <w:p w:rsidR="000E6501" w:rsidRPr="00662309" w:rsidRDefault="000E650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770" w:type="dxa"/>
            <w:gridSpan w:val="2"/>
            <w:noWrap/>
            <w:vAlign w:val="center"/>
          </w:tcPr>
          <w:p w:rsidR="000E6501" w:rsidRPr="00662309" w:rsidRDefault="000E650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noWrap/>
            <w:vAlign w:val="center"/>
          </w:tcPr>
          <w:p w:rsidR="000E6501" w:rsidRPr="00662309" w:rsidRDefault="000E650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  <w:p w:rsidR="000E6501" w:rsidRPr="00662309" w:rsidRDefault="000E650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158" w:type="dxa"/>
            <w:noWrap/>
            <w:vAlign w:val="center"/>
          </w:tcPr>
          <w:p w:rsidR="000E6501" w:rsidRPr="00662309" w:rsidRDefault="000E650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E6501" w:rsidRPr="00662309">
        <w:trPr>
          <w:gridAfter w:val="1"/>
          <w:wAfter w:w="7" w:type="dxa"/>
          <w:cantSplit/>
          <w:trHeight w:val="487"/>
          <w:jc w:val="center"/>
        </w:trPr>
        <w:tc>
          <w:tcPr>
            <w:tcW w:w="1665" w:type="dxa"/>
            <w:noWrap/>
            <w:vAlign w:val="center"/>
          </w:tcPr>
          <w:p w:rsidR="000E6501" w:rsidRPr="00662309" w:rsidRDefault="000E6501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5451" w:type="dxa"/>
            <w:gridSpan w:val="5"/>
            <w:noWrap/>
            <w:vAlign w:val="center"/>
          </w:tcPr>
          <w:p w:rsidR="000E6501" w:rsidRPr="00662309" w:rsidRDefault="000E6501"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noWrap/>
            <w:vAlign w:val="center"/>
          </w:tcPr>
          <w:p w:rsidR="000E6501" w:rsidRPr="00662309" w:rsidRDefault="000E6501" w:rsidP="000E6501">
            <w:pPr>
              <w:widowControl/>
              <w:spacing w:line="400" w:lineRule="exact"/>
              <w:ind w:firstLineChars="50" w:firstLine="3168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专长</w:t>
            </w:r>
          </w:p>
        </w:tc>
        <w:tc>
          <w:tcPr>
            <w:tcW w:w="1158" w:type="dxa"/>
            <w:noWrap/>
            <w:vAlign w:val="center"/>
          </w:tcPr>
          <w:p w:rsidR="000E6501" w:rsidRPr="00662309" w:rsidRDefault="000E6501"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E6501" w:rsidRPr="00662309">
        <w:trPr>
          <w:cantSplit/>
          <w:trHeight w:val="500"/>
          <w:jc w:val="center"/>
        </w:trPr>
        <w:tc>
          <w:tcPr>
            <w:tcW w:w="1665" w:type="dxa"/>
            <w:noWrap/>
            <w:vAlign w:val="center"/>
          </w:tcPr>
          <w:p w:rsidR="000E6501" w:rsidRPr="00662309" w:rsidRDefault="000E6501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66" w:type="dxa"/>
            <w:gridSpan w:val="2"/>
            <w:noWrap/>
            <w:vAlign w:val="center"/>
          </w:tcPr>
          <w:p w:rsidR="000E6501" w:rsidRPr="00662309" w:rsidRDefault="000E6501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noWrap/>
            <w:vAlign w:val="center"/>
          </w:tcPr>
          <w:p w:rsidR="000E6501" w:rsidRPr="00662309" w:rsidRDefault="000E6501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邮箱地址</w:t>
            </w:r>
          </w:p>
        </w:tc>
        <w:tc>
          <w:tcPr>
            <w:tcW w:w="2685" w:type="dxa"/>
            <w:gridSpan w:val="5"/>
            <w:noWrap/>
            <w:vAlign w:val="center"/>
          </w:tcPr>
          <w:p w:rsidR="000E6501" w:rsidRPr="00662309" w:rsidRDefault="000E6501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E6501" w:rsidRPr="00662309">
        <w:trPr>
          <w:gridAfter w:val="1"/>
          <w:wAfter w:w="7" w:type="dxa"/>
          <w:cantSplit/>
          <w:trHeight w:val="465"/>
          <w:jc w:val="center"/>
        </w:trPr>
        <w:tc>
          <w:tcPr>
            <w:tcW w:w="1665" w:type="dxa"/>
            <w:noWrap/>
            <w:vAlign w:val="center"/>
          </w:tcPr>
          <w:p w:rsidR="000E6501" w:rsidRPr="00662309" w:rsidRDefault="000E6501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服务期限</w:t>
            </w:r>
          </w:p>
        </w:tc>
        <w:tc>
          <w:tcPr>
            <w:tcW w:w="2866" w:type="dxa"/>
            <w:gridSpan w:val="2"/>
            <w:noWrap/>
            <w:vAlign w:val="center"/>
          </w:tcPr>
          <w:p w:rsidR="000E6501" w:rsidRPr="00662309" w:rsidRDefault="000E6501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noWrap/>
            <w:vAlign w:val="center"/>
          </w:tcPr>
          <w:p w:rsidR="000E6501" w:rsidRPr="00662309" w:rsidRDefault="000E6501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就业创业证编号</w:t>
            </w:r>
          </w:p>
        </w:tc>
        <w:tc>
          <w:tcPr>
            <w:tcW w:w="2678" w:type="dxa"/>
            <w:gridSpan w:val="4"/>
            <w:noWrap/>
            <w:vAlign w:val="center"/>
          </w:tcPr>
          <w:p w:rsidR="000E6501" w:rsidRPr="00662309" w:rsidRDefault="000E6501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E6501" w:rsidRPr="00662309">
        <w:trPr>
          <w:gridAfter w:val="1"/>
          <w:wAfter w:w="7" w:type="dxa"/>
          <w:cantSplit/>
          <w:trHeight w:val="455"/>
          <w:jc w:val="center"/>
        </w:trPr>
        <w:tc>
          <w:tcPr>
            <w:tcW w:w="4531" w:type="dxa"/>
            <w:gridSpan w:val="3"/>
            <w:noWrap/>
            <w:vAlign w:val="center"/>
          </w:tcPr>
          <w:p w:rsidR="000E6501" w:rsidRPr="00662309" w:rsidRDefault="000E6501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见习单位及见习岗位意向</w:t>
            </w:r>
          </w:p>
        </w:tc>
        <w:tc>
          <w:tcPr>
            <w:tcW w:w="4883" w:type="dxa"/>
            <w:gridSpan w:val="6"/>
            <w:noWrap/>
            <w:vAlign w:val="center"/>
          </w:tcPr>
          <w:p w:rsidR="000E6501" w:rsidRPr="00662309" w:rsidRDefault="000E6501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其他意向</w:t>
            </w:r>
          </w:p>
        </w:tc>
      </w:tr>
      <w:tr w:rsidR="000E6501" w:rsidRPr="00662309">
        <w:trPr>
          <w:gridAfter w:val="1"/>
          <w:wAfter w:w="7" w:type="dxa"/>
          <w:cantSplit/>
          <w:trHeight w:val="437"/>
          <w:jc w:val="center"/>
        </w:trPr>
        <w:tc>
          <w:tcPr>
            <w:tcW w:w="4531" w:type="dxa"/>
            <w:gridSpan w:val="3"/>
            <w:noWrap/>
            <w:vAlign w:val="center"/>
          </w:tcPr>
          <w:p w:rsidR="000E6501" w:rsidRPr="00662309" w:rsidRDefault="000E6501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3" w:type="dxa"/>
            <w:gridSpan w:val="6"/>
            <w:noWrap/>
            <w:vAlign w:val="center"/>
          </w:tcPr>
          <w:p w:rsidR="000E6501" w:rsidRPr="00662309" w:rsidRDefault="000E6501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E6501" w:rsidRPr="00662309">
        <w:trPr>
          <w:gridAfter w:val="1"/>
          <w:wAfter w:w="7" w:type="dxa"/>
          <w:cantSplit/>
          <w:trHeight w:val="2139"/>
          <w:jc w:val="center"/>
        </w:trPr>
        <w:tc>
          <w:tcPr>
            <w:tcW w:w="1665" w:type="dxa"/>
            <w:noWrap/>
            <w:vAlign w:val="center"/>
          </w:tcPr>
          <w:p w:rsidR="000E6501" w:rsidRPr="00662309" w:rsidRDefault="000E6501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个人简历及</w:t>
            </w:r>
          </w:p>
          <w:p w:rsidR="000E6501" w:rsidRPr="00662309" w:rsidRDefault="000E6501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749" w:type="dxa"/>
            <w:gridSpan w:val="8"/>
            <w:noWrap/>
            <w:vAlign w:val="center"/>
          </w:tcPr>
          <w:p w:rsidR="000E6501" w:rsidRDefault="000E650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0E6501" w:rsidRDefault="000E650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0E6501" w:rsidRPr="00662309" w:rsidRDefault="000E6501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申请人签名：</w:t>
            </w:r>
          </w:p>
        </w:tc>
      </w:tr>
      <w:tr w:rsidR="000E6501" w:rsidRPr="00662309">
        <w:trPr>
          <w:gridAfter w:val="1"/>
          <w:wAfter w:w="7" w:type="dxa"/>
          <w:cantSplit/>
          <w:trHeight w:val="2712"/>
          <w:jc w:val="center"/>
        </w:trPr>
        <w:tc>
          <w:tcPr>
            <w:tcW w:w="4531" w:type="dxa"/>
            <w:gridSpan w:val="3"/>
            <w:noWrap/>
          </w:tcPr>
          <w:p w:rsidR="000E6501" w:rsidRPr="00662309" w:rsidRDefault="000E6501"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见习单位接收意见：</w:t>
            </w:r>
          </w:p>
          <w:p w:rsidR="000E6501" w:rsidRPr="00662309" w:rsidRDefault="000E6501"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0E6501" w:rsidRPr="00662309" w:rsidRDefault="000E6501"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0E6501" w:rsidRPr="00662309" w:rsidRDefault="000E6501">
            <w:pPr>
              <w:spacing w:line="400" w:lineRule="exact"/>
              <w:ind w:right="240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负责人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经办人：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（公章）</w:t>
            </w:r>
          </w:p>
          <w:p w:rsidR="000E6501" w:rsidRPr="00662309" w:rsidRDefault="000E6501"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0E6501" w:rsidRPr="00662309" w:rsidRDefault="000E6501" w:rsidP="000E6501">
            <w:pPr>
              <w:widowControl/>
              <w:spacing w:line="400" w:lineRule="exact"/>
              <w:ind w:firstLineChars="750" w:firstLine="31680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4883" w:type="dxa"/>
            <w:gridSpan w:val="6"/>
            <w:noWrap/>
          </w:tcPr>
          <w:p w:rsidR="000E6501" w:rsidRPr="00662309" w:rsidRDefault="000E6501"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当地公共人才就业服务机构备案意见：</w:t>
            </w:r>
          </w:p>
          <w:p w:rsidR="000E6501" w:rsidRPr="00662309" w:rsidRDefault="000E6501"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0E6501" w:rsidRPr="00662309" w:rsidRDefault="000E6501"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0E6501" w:rsidRPr="00662309" w:rsidRDefault="000E6501">
            <w:pPr>
              <w:spacing w:line="400" w:lineRule="exact"/>
              <w:ind w:right="240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负责人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经办人：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（公章）</w:t>
            </w:r>
          </w:p>
          <w:p w:rsidR="000E6501" w:rsidRPr="00662309" w:rsidRDefault="000E6501"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0E6501" w:rsidRPr="00662309" w:rsidRDefault="000E6501" w:rsidP="000E6501">
            <w:pPr>
              <w:widowControl/>
              <w:spacing w:line="400" w:lineRule="exact"/>
              <w:ind w:firstLineChars="850" w:firstLine="31680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0E6501" w:rsidRDefault="000E6501">
      <w:pPr>
        <w:pStyle w:val="NormalWeb"/>
        <w:widowControl/>
        <w:shd w:val="clear" w:color="auto" w:fill="FFFFFF"/>
        <w:spacing w:beforeAutospacing="0" w:afterAutospacing="0" w:line="596" w:lineRule="exact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/>
          <w:sz w:val="32"/>
          <w:szCs w:val="32"/>
          <w:lang/>
        </w:rPr>
        <w:br/>
      </w:r>
      <w:r>
        <w:rPr>
          <w:rFonts w:ascii="仿宋_GB2312" w:eastAsia="仿宋_GB2312" w:hAnsi="仿宋_GB2312" w:cs="仿宋_GB2312"/>
          <w:sz w:val="32"/>
          <w:szCs w:val="32"/>
          <w:lang/>
        </w:rPr>
        <w:br/>
      </w:r>
    </w:p>
    <w:p w:rsidR="000E6501" w:rsidRDefault="000E6501">
      <w:pPr>
        <w:pStyle w:val="NormalWeb"/>
        <w:widowControl/>
        <w:shd w:val="clear" w:color="auto" w:fill="FFFFFF"/>
        <w:spacing w:beforeAutospacing="0" w:afterAutospacing="0" w:line="596" w:lineRule="exact"/>
        <w:ind w:firstLine="420"/>
        <w:rPr>
          <w:rFonts w:ascii="仿宋_GB2312" w:eastAsia="仿宋_GB2312" w:hAnsi="仿宋_GB2312" w:cs="仿宋_GB2312"/>
          <w:sz w:val="32"/>
          <w:szCs w:val="32"/>
          <w:lang/>
        </w:rPr>
      </w:pPr>
    </w:p>
    <w:sectPr w:rsidR="000E6501" w:rsidSect="00BD0E0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501" w:rsidRDefault="000E6501" w:rsidP="00BD0E0F">
      <w:r>
        <w:separator/>
      </w:r>
    </w:p>
  </w:endnote>
  <w:endnote w:type="continuationSeparator" w:id="1">
    <w:p w:rsidR="000E6501" w:rsidRDefault="000E6501" w:rsidP="00BD0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501" w:rsidRDefault="000E6501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0E6501" w:rsidRDefault="000E6501">
                <w:pPr>
                  <w:pStyle w:val="Footer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t>—</w:t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501" w:rsidRDefault="000E6501" w:rsidP="00BD0E0F">
      <w:r>
        <w:separator/>
      </w:r>
    </w:p>
  </w:footnote>
  <w:footnote w:type="continuationSeparator" w:id="1">
    <w:p w:rsidR="000E6501" w:rsidRDefault="000E6501" w:rsidP="00BD0E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0E951CB"/>
    <w:rsid w:val="00075F8E"/>
    <w:rsid w:val="000E6501"/>
    <w:rsid w:val="00662309"/>
    <w:rsid w:val="00BD0E0F"/>
    <w:rsid w:val="00E714A9"/>
    <w:rsid w:val="0C4E7D03"/>
    <w:rsid w:val="0D927AF5"/>
    <w:rsid w:val="10DB791A"/>
    <w:rsid w:val="20E951CB"/>
    <w:rsid w:val="23AA5E31"/>
    <w:rsid w:val="24581F81"/>
    <w:rsid w:val="29FE7192"/>
    <w:rsid w:val="4F861E51"/>
    <w:rsid w:val="562514D8"/>
    <w:rsid w:val="5DC750F4"/>
    <w:rsid w:val="6070108F"/>
    <w:rsid w:val="6C411B2C"/>
    <w:rsid w:val="75591032"/>
    <w:rsid w:val="7BCF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E0F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0E0F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110"/>
    <w:rPr>
      <w:rFonts w:ascii="Calibri" w:hAnsi="Calibri"/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rsid w:val="00BD0E0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72110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BD0E0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72110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rsid w:val="00BD0E0F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BD0E0F"/>
    <w:rPr>
      <w:rFonts w:cs="Times New Roman"/>
      <w:b/>
    </w:rPr>
  </w:style>
  <w:style w:type="character" w:styleId="Hyperlink">
    <w:name w:val="Hyperlink"/>
    <w:basedOn w:val="DefaultParagraphFont"/>
    <w:uiPriority w:val="99"/>
    <w:rsid w:val="00BD0E0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47</Words>
  <Characters>270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黄辉蓉</dc:creator>
  <cp:keywords/>
  <dc:description/>
  <cp:lastModifiedBy>wy51</cp:lastModifiedBy>
  <cp:revision>2</cp:revision>
  <dcterms:created xsi:type="dcterms:W3CDTF">2025-01-20T03:44:00Z</dcterms:created>
  <dcterms:modified xsi:type="dcterms:W3CDTF">2025-01-20T03:44:00Z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C84E94EA703A45E39092F0A26A2EC572_13</vt:lpwstr>
  </property>
  <property fmtid="{D5CDD505-2E9C-101B-9397-08002B2CF9AE}" pid="4" name="KSOTemplateDocerSaveRecord">
    <vt:lpwstr>eyJoZGlkIjoiYzY0MDRlNzIzMTI0NTgyMzU3OTJjNTc4Njk5MGFmMWIifQ==</vt:lpwstr>
  </property>
</Properties>
</file>